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58FF" w:rsidRDefault="0037169A" w:rsidP="0037169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异地工作单位</w:t>
      </w:r>
      <w:r w:rsidR="001358FF">
        <w:rPr>
          <w:rFonts w:hint="eastAsia"/>
          <w:b/>
          <w:sz w:val="36"/>
          <w:szCs w:val="36"/>
        </w:rPr>
        <w:t>证明</w:t>
      </w:r>
    </w:p>
    <w:p w:rsidR="001358FF" w:rsidRDefault="001358FF">
      <w:pPr>
        <w:jc w:val="center"/>
        <w:rPr>
          <w:rFonts w:hint="eastAsia"/>
          <w:sz w:val="24"/>
        </w:rPr>
      </w:pPr>
    </w:p>
    <w:p w:rsidR="001358FF" w:rsidRDefault="001358FF">
      <w:pPr>
        <w:rPr>
          <w:rFonts w:hint="eastAsia"/>
          <w:sz w:val="24"/>
        </w:rPr>
      </w:pPr>
    </w:p>
    <w:p w:rsidR="001358FF" w:rsidRPr="00E96CCA" w:rsidRDefault="001358FF" w:rsidP="00767A64">
      <w:pPr>
        <w:widowControl/>
        <w:ind w:firstLineChars="200" w:firstLine="6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兹证明</w:t>
      </w:r>
      <w:r>
        <w:rPr>
          <w:rFonts w:hint="eastAsia"/>
          <w:sz w:val="30"/>
          <w:szCs w:val="30"/>
          <w:u w:val="single"/>
        </w:rPr>
        <w:t xml:space="preserve"> </w:t>
      </w:r>
      <w:r w:rsidR="0037169A">
        <w:rPr>
          <w:rFonts w:ascii="宋体" w:hAnsi="宋体" w:hint="eastAsia"/>
          <w:sz w:val="28"/>
          <w:szCs w:val="28"/>
          <w:u w:val="single"/>
        </w:rPr>
        <w:t>周祖栋</w:t>
      </w:r>
      <w:r w:rsidR="0037169A">
        <w:rPr>
          <w:rFonts w:hint="eastAsia"/>
          <w:sz w:val="30"/>
          <w:szCs w:val="30"/>
        </w:rPr>
        <w:t>（</w:t>
      </w:r>
      <w:r w:rsidR="006F5CCD">
        <w:rPr>
          <w:rFonts w:hint="eastAsia"/>
          <w:sz w:val="30"/>
          <w:szCs w:val="30"/>
        </w:rPr>
        <w:t>身份证号码：</w:t>
      </w:r>
      <w:r w:rsidRPr="00616F95">
        <w:rPr>
          <w:rFonts w:ascii="宋体" w:hAnsi="宋体" w:hint="eastAsia"/>
          <w:sz w:val="28"/>
          <w:szCs w:val="28"/>
          <w:u w:val="single"/>
        </w:rPr>
        <w:t xml:space="preserve"> </w:t>
      </w:r>
      <w:r w:rsidR="0037169A" w:rsidRPr="0037169A">
        <w:rPr>
          <w:rFonts w:ascii="宋体" w:hAnsi="宋体"/>
          <w:sz w:val="28"/>
          <w:szCs w:val="28"/>
          <w:u w:val="single"/>
        </w:rPr>
        <w:t>522631199909172851</w:t>
      </w:r>
      <w:r w:rsidR="0037169A">
        <w:rPr>
          <w:rFonts w:ascii="宋体" w:hAnsi="宋体" w:hint="eastAsia"/>
          <w:sz w:val="28"/>
          <w:szCs w:val="28"/>
          <w:u w:val="single"/>
        </w:rPr>
        <w:t>）</w:t>
      </w:r>
      <w:r w:rsidR="0037169A" w:rsidRPr="0037169A">
        <w:rPr>
          <w:rFonts w:ascii="宋体" w:hAnsi="宋体" w:hint="eastAsia"/>
          <w:sz w:val="28"/>
          <w:szCs w:val="28"/>
        </w:rPr>
        <w:t>系我单位员工，因</w:t>
      </w:r>
      <w:r w:rsidR="0037169A" w:rsidRPr="0037169A">
        <w:rPr>
          <w:rFonts w:ascii="宋体" w:hAnsi="宋体" w:hint="eastAsia"/>
          <w:sz w:val="28"/>
          <w:szCs w:val="28"/>
          <w:u w:val="single"/>
        </w:rPr>
        <w:t>常驻异地工作</w:t>
      </w:r>
      <w:r w:rsidR="0037169A" w:rsidRPr="0037169A">
        <w:rPr>
          <w:rFonts w:ascii="宋体" w:hAnsi="宋体" w:hint="eastAsia"/>
          <w:sz w:val="28"/>
          <w:szCs w:val="28"/>
        </w:rPr>
        <w:t>，</w:t>
      </w:r>
      <w:proofErr w:type="gramStart"/>
      <w:r w:rsidR="0037169A" w:rsidRPr="0037169A">
        <w:rPr>
          <w:rFonts w:ascii="宋体" w:hAnsi="宋体" w:hint="eastAsia"/>
          <w:sz w:val="28"/>
          <w:szCs w:val="28"/>
        </w:rPr>
        <w:t>需前往</w:t>
      </w:r>
      <w:proofErr w:type="gramEnd"/>
      <w:r w:rsidR="0037169A" w:rsidRPr="0037169A">
        <w:rPr>
          <w:rFonts w:ascii="宋体" w:hAnsi="宋体"/>
          <w:sz w:val="28"/>
          <w:szCs w:val="28"/>
          <w:u w:val="single"/>
        </w:rPr>
        <w:t>贵州省贵阳市花溪区</w:t>
      </w:r>
      <w:r w:rsidR="0037169A">
        <w:rPr>
          <w:rFonts w:hint="eastAsia"/>
          <w:sz w:val="30"/>
          <w:szCs w:val="30"/>
        </w:rPr>
        <w:t>办理异地就医备案</w:t>
      </w:r>
      <w:r w:rsidR="00316C40">
        <w:rPr>
          <w:rFonts w:hint="eastAsia"/>
          <w:sz w:val="30"/>
          <w:szCs w:val="30"/>
        </w:rPr>
        <w:t>。</w:t>
      </w:r>
    </w:p>
    <w:p w:rsidR="001358FF" w:rsidRDefault="001358FF" w:rsidP="0037169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</w:p>
    <w:p w:rsidR="001358FF" w:rsidRPr="00977370" w:rsidRDefault="001358FF">
      <w:pPr>
        <w:tabs>
          <w:tab w:val="left" w:pos="1650"/>
        </w:tabs>
        <w:ind w:firstLineChars="300" w:firstLine="900"/>
        <w:rPr>
          <w:rFonts w:hint="eastAsia"/>
          <w:sz w:val="30"/>
          <w:szCs w:val="30"/>
        </w:rPr>
      </w:pPr>
    </w:p>
    <w:p w:rsidR="00F26B83" w:rsidRPr="00316C40" w:rsidRDefault="00F26B83">
      <w:pPr>
        <w:tabs>
          <w:tab w:val="left" w:pos="1650"/>
        </w:tabs>
        <w:ind w:firstLineChars="300" w:firstLine="900"/>
        <w:rPr>
          <w:rFonts w:hint="eastAsia"/>
          <w:sz w:val="30"/>
          <w:szCs w:val="30"/>
        </w:rPr>
      </w:pPr>
    </w:p>
    <w:p w:rsidR="001358FF" w:rsidRPr="00DB7D87" w:rsidRDefault="001358FF" w:rsidP="006F5CCD">
      <w:pPr>
        <w:ind w:firstLineChars="300" w:firstLine="900"/>
        <w:jc w:val="right"/>
        <w:rPr>
          <w:rFonts w:hint="eastAsia"/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</w:t>
      </w:r>
      <w:r w:rsidR="00C6149B">
        <w:rPr>
          <w:rFonts w:hint="eastAsia"/>
          <w:sz w:val="30"/>
          <w:szCs w:val="30"/>
        </w:rPr>
        <w:t xml:space="preserve"> </w:t>
      </w:r>
      <w:r w:rsidR="002D7E5D">
        <w:rPr>
          <w:rFonts w:hint="eastAsia"/>
          <w:sz w:val="30"/>
          <w:szCs w:val="30"/>
        </w:rPr>
        <w:t xml:space="preserve">  </w:t>
      </w:r>
      <w:r w:rsidR="0037169A">
        <w:rPr>
          <w:rFonts w:hint="eastAsia"/>
          <w:sz w:val="28"/>
          <w:szCs w:val="28"/>
        </w:rPr>
        <w:t>北京创联致信科技有限公司湖南分公司</w:t>
      </w:r>
    </w:p>
    <w:p w:rsidR="001358FF" w:rsidRDefault="001358FF" w:rsidP="00AA4CF2">
      <w:pPr>
        <w:ind w:firstLineChars="1300" w:firstLine="4160"/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 xml:space="preserve">  </w:t>
      </w:r>
      <w:r w:rsidR="0037169A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20</w:t>
      </w:r>
      <w:r w:rsidR="00AD4BFA">
        <w:rPr>
          <w:rFonts w:hint="eastAsia"/>
          <w:sz w:val="32"/>
          <w:szCs w:val="32"/>
        </w:rPr>
        <w:t>2</w:t>
      </w:r>
      <w:r w:rsidR="0037169A">
        <w:rPr>
          <w:rFonts w:hint="eastAsia"/>
          <w:sz w:val="32"/>
          <w:szCs w:val="32"/>
        </w:rPr>
        <w:t>4</w:t>
      </w:r>
      <w:r>
        <w:rPr>
          <w:rFonts w:hint="eastAsia"/>
          <w:sz w:val="30"/>
          <w:szCs w:val="30"/>
        </w:rPr>
        <w:t>年</w:t>
      </w:r>
      <w:r w:rsidR="0037169A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 w:rsidR="0037169A">
        <w:rPr>
          <w:rFonts w:hint="eastAsia"/>
          <w:sz w:val="30"/>
          <w:szCs w:val="30"/>
        </w:rPr>
        <w:t>27</w:t>
      </w:r>
      <w:r>
        <w:rPr>
          <w:rFonts w:hint="eastAsia"/>
          <w:sz w:val="30"/>
          <w:szCs w:val="30"/>
        </w:rPr>
        <w:t>日</w:t>
      </w:r>
    </w:p>
    <w:p w:rsidR="001358FF" w:rsidRDefault="001358FF">
      <w:pPr>
        <w:ind w:firstLineChars="300" w:firstLine="900"/>
        <w:rPr>
          <w:rFonts w:hint="eastAsia"/>
          <w:sz w:val="30"/>
          <w:szCs w:val="30"/>
        </w:rPr>
      </w:pPr>
    </w:p>
    <w:p w:rsidR="0037169A" w:rsidRDefault="0037169A">
      <w:pPr>
        <w:ind w:firstLineChars="300" w:firstLine="900"/>
        <w:rPr>
          <w:rFonts w:hint="eastAsia"/>
          <w:sz w:val="30"/>
          <w:szCs w:val="30"/>
        </w:rPr>
      </w:pPr>
    </w:p>
    <w:p w:rsidR="0037169A" w:rsidRDefault="0037169A">
      <w:pPr>
        <w:ind w:firstLineChars="300" w:firstLine="900"/>
        <w:rPr>
          <w:rFonts w:hint="eastAsia"/>
          <w:sz w:val="30"/>
          <w:szCs w:val="30"/>
        </w:rPr>
      </w:pPr>
    </w:p>
    <w:p w:rsidR="0037169A" w:rsidRDefault="0037169A">
      <w:pPr>
        <w:ind w:firstLineChars="300" w:firstLine="900"/>
        <w:rPr>
          <w:rFonts w:hint="eastAsia"/>
          <w:sz w:val="30"/>
          <w:szCs w:val="30"/>
        </w:rPr>
      </w:pPr>
    </w:p>
    <w:p w:rsidR="0037169A" w:rsidRDefault="0037169A">
      <w:pPr>
        <w:ind w:firstLineChars="300" w:firstLine="900"/>
        <w:rPr>
          <w:rFonts w:hint="eastAsia"/>
          <w:sz w:val="30"/>
          <w:szCs w:val="30"/>
        </w:rPr>
      </w:pPr>
    </w:p>
    <w:p w:rsidR="0037169A" w:rsidRDefault="0037169A">
      <w:pPr>
        <w:ind w:firstLineChars="300" w:firstLine="900"/>
        <w:rPr>
          <w:rFonts w:hint="eastAsia"/>
          <w:sz w:val="30"/>
          <w:szCs w:val="30"/>
        </w:rPr>
      </w:pPr>
    </w:p>
    <w:p w:rsidR="0037169A" w:rsidRDefault="0037169A">
      <w:pPr>
        <w:ind w:firstLineChars="300" w:firstLine="900"/>
        <w:rPr>
          <w:rFonts w:hint="eastAsia"/>
          <w:sz w:val="30"/>
          <w:szCs w:val="30"/>
        </w:rPr>
      </w:pPr>
    </w:p>
    <w:p w:rsidR="0037169A" w:rsidRDefault="0037169A">
      <w:pPr>
        <w:ind w:firstLineChars="300" w:firstLine="900"/>
        <w:rPr>
          <w:rFonts w:hint="eastAsia"/>
          <w:sz w:val="30"/>
          <w:szCs w:val="30"/>
        </w:rPr>
      </w:pPr>
    </w:p>
    <w:p w:rsidR="0037169A" w:rsidRDefault="0037169A">
      <w:pPr>
        <w:ind w:firstLineChars="300" w:firstLine="900"/>
        <w:rPr>
          <w:rFonts w:hint="eastAsia"/>
          <w:sz w:val="30"/>
          <w:szCs w:val="30"/>
        </w:rPr>
      </w:pPr>
    </w:p>
    <w:p w:rsidR="0037169A" w:rsidRDefault="0037169A">
      <w:pPr>
        <w:ind w:firstLineChars="300" w:firstLine="900"/>
        <w:rPr>
          <w:rFonts w:hint="eastAsia"/>
          <w:sz w:val="30"/>
          <w:szCs w:val="30"/>
        </w:rPr>
      </w:pPr>
    </w:p>
    <w:p w:rsidR="0037169A" w:rsidRDefault="0037169A">
      <w:pPr>
        <w:ind w:firstLineChars="300" w:firstLine="900"/>
        <w:rPr>
          <w:rFonts w:hint="eastAsia"/>
          <w:sz w:val="30"/>
          <w:szCs w:val="30"/>
        </w:rPr>
      </w:pPr>
    </w:p>
    <w:p w:rsidR="0037169A" w:rsidRDefault="0037169A">
      <w:pPr>
        <w:ind w:firstLineChars="300" w:firstLine="900"/>
        <w:rPr>
          <w:rFonts w:hint="eastAsia"/>
          <w:sz w:val="30"/>
          <w:szCs w:val="30"/>
        </w:rPr>
      </w:pPr>
    </w:p>
    <w:p w:rsidR="0037169A" w:rsidRDefault="0037169A" w:rsidP="0037169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参保单位派出</w:t>
      </w:r>
      <w:r>
        <w:rPr>
          <w:rFonts w:hint="eastAsia"/>
          <w:b/>
          <w:sz w:val="36"/>
          <w:szCs w:val="36"/>
        </w:rPr>
        <w:t>证明</w:t>
      </w:r>
    </w:p>
    <w:p w:rsidR="0037169A" w:rsidRDefault="0037169A" w:rsidP="0037169A">
      <w:pPr>
        <w:jc w:val="center"/>
        <w:rPr>
          <w:rFonts w:hint="eastAsia"/>
          <w:sz w:val="24"/>
        </w:rPr>
      </w:pPr>
    </w:p>
    <w:p w:rsidR="0037169A" w:rsidRDefault="0037169A" w:rsidP="0037169A">
      <w:pPr>
        <w:rPr>
          <w:rFonts w:hint="eastAsia"/>
          <w:sz w:val="24"/>
        </w:rPr>
      </w:pPr>
    </w:p>
    <w:p w:rsidR="0037169A" w:rsidRPr="00E96CCA" w:rsidRDefault="0037169A" w:rsidP="0037169A">
      <w:pPr>
        <w:widowControl/>
        <w:ind w:firstLineChars="200" w:firstLine="6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兹证明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周祖栋</w:t>
      </w:r>
      <w:r>
        <w:rPr>
          <w:rFonts w:hint="eastAsia"/>
          <w:sz w:val="30"/>
          <w:szCs w:val="30"/>
        </w:rPr>
        <w:t>（身份证号码：</w:t>
      </w:r>
      <w:r w:rsidRPr="00616F95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37169A">
        <w:rPr>
          <w:rFonts w:ascii="宋体" w:hAnsi="宋体"/>
          <w:sz w:val="28"/>
          <w:szCs w:val="28"/>
          <w:u w:val="single"/>
        </w:rPr>
        <w:t>522631199909172851</w:t>
      </w:r>
      <w:r>
        <w:rPr>
          <w:rFonts w:ascii="宋体" w:hAnsi="宋体" w:hint="eastAsia"/>
          <w:sz w:val="28"/>
          <w:szCs w:val="28"/>
          <w:u w:val="single"/>
        </w:rPr>
        <w:t>）</w:t>
      </w:r>
      <w:r w:rsidRPr="0037169A">
        <w:rPr>
          <w:rFonts w:ascii="宋体" w:hAnsi="宋体" w:hint="eastAsia"/>
          <w:sz w:val="28"/>
          <w:szCs w:val="28"/>
        </w:rPr>
        <w:t>系我单位</w:t>
      </w:r>
      <w:r>
        <w:rPr>
          <w:rFonts w:ascii="宋体" w:hAnsi="宋体" w:hint="eastAsia"/>
          <w:sz w:val="28"/>
          <w:szCs w:val="28"/>
        </w:rPr>
        <w:t>参保</w:t>
      </w:r>
      <w:r w:rsidRPr="0037169A">
        <w:rPr>
          <w:rFonts w:ascii="宋体" w:hAnsi="宋体" w:hint="eastAsia"/>
          <w:sz w:val="28"/>
          <w:szCs w:val="28"/>
        </w:rPr>
        <w:t>员工，因</w:t>
      </w:r>
      <w:r w:rsidRPr="0037169A">
        <w:rPr>
          <w:rFonts w:ascii="宋体" w:hAnsi="宋体" w:hint="eastAsia"/>
          <w:sz w:val="28"/>
          <w:szCs w:val="28"/>
          <w:u w:val="single"/>
        </w:rPr>
        <w:t>常驻异地工作</w:t>
      </w:r>
      <w:r w:rsidRPr="0037169A">
        <w:rPr>
          <w:rFonts w:ascii="宋体" w:hAnsi="宋体" w:hint="eastAsia"/>
          <w:sz w:val="28"/>
          <w:szCs w:val="28"/>
        </w:rPr>
        <w:t>，</w:t>
      </w:r>
      <w:proofErr w:type="gramStart"/>
      <w:r w:rsidRPr="0037169A">
        <w:rPr>
          <w:rFonts w:ascii="宋体" w:hAnsi="宋体" w:hint="eastAsia"/>
          <w:sz w:val="28"/>
          <w:szCs w:val="28"/>
        </w:rPr>
        <w:t>需前往</w:t>
      </w:r>
      <w:proofErr w:type="gramEnd"/>
      <w:r w:rsidRPr="0037169A">
        <w:rPr>
          <w:rFonts w:ascii="宋体" w:hAnsi="宋体"/>
          <w:sz w:val="28"/>
          <w:szCs w:val="28"/>
          <w:u w:val="single"/>
        </w:rPr>
        <w:t>贵州省贵阳市花溪区</w:t>
      </w:r>
      <w:r>
        <w:rPr>
          <w:rFonts w:hint="eastAsia"/>
          <w:sz w:val="30"/>
          <w:szCs w:val="30"/>
        </w:rPr>
        <w:t>办理异地就医备案。</w:t>
      </w:r>
    </w:p>
    <w:p w:rsidR="0037169A" w:rsidRDefault="0037169A" w:rsidP="0037169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</w:p>
    <w:p w:rsidR="0037169A" w:rsidRPr="0037169A" w:rsidRDefault="0037169A" w:rsidP="0037169A">
      <w:pPr>
        <w:tabs>
          <w:tab w:val="left" w:pos="1650"/>
        </w:tabs>
        <w:ind w:firstLineChars="300" w:firstLine="900"/>
        <w:rPr>
          <w:rFonts w:hint="eastAsia"/>
          <w:sz w:val="30"/>
          <w:szCs w:val="30"/>
        </w:rPr>
      </w:pPr>
      <w:bookmarkStart w:id="0" w:name="_GoBack"/>
      <w:bookmarkEnd w:id="0"/>
    </w:p>
    <w:p w:rsidR="0037169A" w:rsidRPr="00316C40" w:rsidRDefault="0037169A" w:rsidP="0037169A">
      <w:pPr>
        <w:tabs>
          <w:tab w:val="left" w:pos="1650"/>
        </w:tabs>
        <w:ind w:firstLineChars="300" w:firstLine="900"/>
        <w:rPr>
          <w:rFonts w:hint="eastAsia"/>
          <w:sz w:val="30"/>
          <w:szCs w:val="30"/>
        </w:rPr>
      </w:pPr>
    </w:p>
    <w:p w:rsidR="0037169A" w:rsidRPr="00DB7D87" w:rsidRDefault="0037169A" w:rsidP="0037169A">
      <w:pPr>
        <w:ind w:firstLineChars="300" w:firstLine="900"/>
        <w:jc w:val="right"/>
        <w:rPr>
          <w:rFonts w:hint="eastAsia"/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</w:t>
      </w:r>
      <w:r>
        <w:rPr>
          <w:rFonts w:hint="eastAsia"/>
          <w:sz w:val="28"/>
          <w:szCs w:val="28"/>
        </w:rPr>
        <w:t>北京创联致信科技有限公司湖南分公司</w:t>
      </w:r>
    </w:p>
    <w:p w:rsidR="0037169A" w:rsidRDefault="0037169A" w:rsidP="0037169A">
      <w:pPr>
        <w:ind w:firstLineChars="1300" w:firstLine="4160"/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 xml:space="preserve">    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27</w:t>
      </w:r>
      <w:r>
        <w:rPr>
          <w:rFonts w:hint="eastAsia"/>
          <w:sz w:val="30"/>
          <w:szCs w:val="30"/>
        </w:rPr>
        <w:t>日</w:t>
      </w:r>
    </w:p>
    <w:p w:rsidR="0037169A" w:rsidRPr="009D676B" w:rsidRDefault="0037169A">
      <w:pPr>
        <w:ind w:firstLineChars="300" w:firstLine="900"/>
        <w:rPr>
          <w:rFonts w:hint="eastAsia"/>
          <w:sz w:val="30"/>
          <w:szCs w:val="30"/>
        </w:rPr>
      </w:pPr>
    </w:p>
    <w:p w:rsidR="001358FF" w:rsidRPr="00767A64" w:rsidRDefault="001358FF"/>
    <w:sectPr w:rsidR="001358FF" w:rsidRPr="00767A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E2" w:rsidRDefault="00A145E2" w:rsidP="009D676B">
      <w:r>
        <w:separator/>
      </w:r>
    </w:p>
  </w:endnote>
  <w:endnote w:type="continuationSeparator" w:id="0">
    <w:p w:rsidR="00A145E2" w:rsidRDefault="00A145E2" w:rsidP="009D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E2" w:rsidRDefault="00A145E2" w:rsidP="009D676B">
      <w:r>
        <w:separator/>
      </w:r>
    </w:p>
  </w:footnote>
  <w:footnote w:type="continuationSeparator" w:id="0">
    <w:p w:rsidR="00A145E2" w:rsidRDefault="00A145E2" w:rsidP="009D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A8C"/>
    <w:rsid w:val="000F0EB9"/>
    <w:rsid w:val="001358FF"/>
    <w:rsid w:val="001B4BDE"/>
    <w:rsid w:val="002A50A5"/>
    <w:rsid w:val="002D7E5D"/>
    <w:rsid w:val="003104B4"/>
    <w:rsid w:val="00316C40"/>
    <w:rsid w:val="0037169A"/>
    <w:rsid w:val="003D77F6"/>
    <w:rsid w:val="00417954"/>
    <w:rsid w:val="00422E03"/>
    <w:rsid w:val="00425ED0"/>
    <w:rsid w:val="004B4EEB"/>
    <w:rsid w:val="004D55A1"/>
    <w:rsid w:val="0057316A"/>
    <w:rsid w:val="005A0EAE"/>
    <w:rsid w:val="00614A30"/>
    <w:rsid w:val="00616F95"/>
    <w:rsid w:val="0066030E"/>
    <w:rsid w:val="0069002F"/>
    <w:rsid w:val="006E09C6"/>
    <w:rsid w:val="006F5CCD"/>
    <w:rsid w:val="00707C00"/>
    <w:rsid w:val="00740BF1"/>
    <w:rsid w:val="00746F1C"/>
    <w:rsid w:val="00755135"/>
    <w:rsid w:val="00767A64"/>
    <w:rsid w:val="00843F80"/>
    <w:rsid w:val="00881421"/>
    <w:rsid w:val="008B4EAF"/>
    <w:rsid w:val="008E778C"/>
    <w:rsid w:val="0095669B"/>
    <w:rsid w:val="00975A1D"/>
    <w:rsid w:val="00977370"/>
    <w:rsid w:val="0098305A"/>
    <w:rsid w:val="009A193D"/>
    <w:rsid w:val="009B19A4"/>
    <w:rsid w:val="009D676B"/>
    <w:rsid w:val="00A07013"/>
    <w:rsid w:val="00A102B9"/>
    <w:rsid w:val="00A145E2"/>
    <w:rsid w:val="00A567B5"/>
    <w:rsid w:val="00A63C1A"/>
    <w:rsid w:val="00A679CA"/>
    <w:rsid w:val="00A724C5"/>
    <w:rsid w:val="00A77739"/>
    <w:rsid w:val="00A93877"/>
    <w:rsid w:val="00AA4CF2"/>
    <w:rsid w:val="00AD4BFA"/>
    <w:rsid w:val="00AE640C"/>
    <w:rsid w:val="00B21428"/>
    <w:rsid w:val="00B4106B"/>
    <w:rsid w:val="00B72C62"/>
    <w:rsid w:val="00B90450"/>
    <w:rsid w:val="00BA3CAD"/>
    <w:rsid w:val="00BD0D83"/>
    <w:rsid w:val="00C06FFF"/>
    <w:rsid w:val="00C6149B"/>
    <w:rsid w:val="00C96915"/>
    <w:rsid w:val="00D02137"/>
    <w:rsid w:val="00D033C8"/>
    <w:rsid w:val="00D14351"/>
    <w:rsid w:val="00D52633"/>
    <w:rsid w:val="00D65E43"/>
    <w:rsid w:val="00DB7D87"/>
    <w:rsid w:val="00DE069D"/>
    <w:rsid w:val="00E00C05"/>
    <w:rsid w:val="00E96CCA"/>
    <w:rsid w:val="00F062A0"/>
    <w:rsid w:val="00F26B83"/>
    <w:rsid w:val="00F477BE"/>
    <w:rsid w:val="00F57CE8"/>
    <w:rsid w:val="00FC1A8B"/>
    <w:rsid w:val="00FF6789"/>
    <w:rsid w:val="0CB50935"/>
    <w:rsid w:val="17561770"/>
    <w:rsid w:val="1A982E78"/>
    <w:rsid w:val="2BB609D6"/>
    <w:rsid w:val="37CA730F"/>
    <w:rsid w:val="41E066CF"/>
    <w:rsid w:val="5F5B203B"/>
    <w:rsid w:val="6CF20080"/>
    <w:rsid w:val="72C838AA"/>
    <w:rsid w:val="75CC4E4A"/>
    <w:rsid w:val="789505A7"/>
    <w:rsid w:val="7A2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北京链家房地产经纪有限公司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声明：此证明复印无效</dc:title>
  <dc:creator>李雪梅</dc:creator>
  <cp:lastModifiedBy>Administrator</cp:lastModifiedBy>
  <cp:revision>2</cp:revision>
  <cp:lastPrinted>2020-06-04T05:41:00Z</cp:lastPrinted>
  <dcterms:created xsi:type="dcterms:W3CDTF">2024-05-27T06:48:00Z</dcterms:created>
  <dcterms:modified xsi:type="dcterms:W3CDTF">2024-05-27T06:48:00Z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