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01D19">
      <w:pPr>
        <w:ind w:firstLine="0" w:firstLineChars="0"/>
      </w:pPr>
      <w:bookmarkStart w:id="0" w:name="_Toc6394637"/>
      <w:bookmarkStart w:id="1" w:name="_Toc6549313"/>
    </w:p>
    <w:p w14:paraId="43A42947">
      <w:pPr>
        <w:ind w:firstLine="0" w:firstLineChars="0"/>
      </w:pPr>
    </w:p>
    <w:p w14:paraId="46AAF557">
      <w:pPr>
        <w:ind w:firstLine="0" w:firstLineChars="0"/>
      </w:pPr>
    </w:p>
    <w:p w14:paraId="7CCC76BB">
      <w:pPr>
        <w:ind w:firstLine="0" w:firstLineChars="0"/>
      </w:pPr>
    </w:p>
    <w:p w14:paraId="6A48076E">
      <w:pPr>
        <w:ind w:firstLine="0" w:firstLineChars="0"/>
      </w:pPr>
    </w:p>
    <w:p w14:paraId="1271D2CF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山西省烟草公司晋中市公司</w:t>
      </w:r>
    </w:p>
    <w:p w14:paraId="7F7F8803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 w14:paraId="74B2B146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8354D4F">
      <w:pPr>
        <w:ind w:firstLine="0" w:firstLineChars="0"/>
      </w:pPr>
    </w:p>
    <w:p w14:paraId="548D6B1F">
      <w:pPr>
        <w:ind w:firstLine="0" w:firstLineChars="0"/>
      </w:pPr>
    </w:p>
    <w:p w14:paraId="4438D110">
      <w:pPr>
        <w:ind w:firstLine="0" w:firstLineChars="0"/>
      </w:pPr>
    </w:p>
    <w:p w14:paraId="7B6A7ED2">
      <w:pPr>
        <w:ind w:firstLine="0" w:firstLineChars="0"/>
      </w:pPr>
    </w:p>
    <w:p w14:paraId="0130F00E">
      <w:pPr>
        <w:ind w:firstLine="0" w:firstLineChars="0"/>
      </w:pPr>
    </w:p>
    <w:p w14:paraId="0366BEC9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16FE093E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1C79CB1C">
      <w:pPr>
        <w:pStyle w:val="49"/>
        <w:ind w:left="0" w:leftChars="0" w:firstLine="2650" w:firstLineChars="6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2023.7-2023.9季度运维服务报告</w:t>
      </w:r>
    </w:p>
    <w:p w14:paraId="5D974646">
      <w:pPr>
        <w:ind w:firstLine="0" w:firstLineChars="0"/>
      </w:pPr>
    </w:p>
    <w:p w14:paraId="6AB0554E">
      <w:pPr>
        <w:ind w:firstLine="0" w:firstLineChars="0"/>
      </w:pPr>
    </w:p>
    <w:p w14:paraId="0F8ABB48">
      <w:pPr>
        <w:ind w:firstLine="0" w:firstLineChars="0"/>
      </w:pPr>
    </w:p>
    <w:p w14:paraId="68D43D3A">
      <w:pPr>
        <w:ind w:firstLine="0" w:firstLineChars="0"/>
      </w:pPr>
    </w:p>
    <w:p w14:paraId="36A894E8">
      <w:pPr>
        <w:ind w:firstLine="0" w:firstLineChars="0"/>
      </w:pPr>
    </w:p>
    <w:p w14:paraId="0FBDC27C">
      <w:pPr>
        <w:ind w:firstLine="0" w:firstLineChars="0"/>
      </w:pPr>
    </w:p>
    <w:p w14:paraId="1256F751">
      <w:pPr>
        <w:ind w:firstLine="0" w:firstLineChars="0"/>
      </w:pPr>
    </w:p>
    <w:p w14:paraId="7FC4D738">
      <w:pPr>
        <w:ind w:firstLine="0" w:firstLineChars="0"/>
      </w:pPr>
    </w:p>
    <w:p w14:paraId="14E28005">
      <w:pPr>
        <w:ind w:firstLine="0" w:firstLineChars="0"/>
      </w:pPr>
    </w:p>
    <w:p w14:paraId="190990A0">
      <w:pPr>
        <w:ind w:firstLine="0" w:firstLineChars="0"/>
      </w:pPr>
    </w:p>
    <w:p w14:paraId="36FB8AEB"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p w14:paraId="545208BD"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 w14:paraId="0C8701C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7F31228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i w:val="0"/>
              <w:iCs w:val="0"/>
              <w:sz w:val="21"/>
            </w:rPr>
          </w:pPr>
        </w:p>
        <w:p w14:paraId="2D40E82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i w:val="0"/>
              <w:iCs w:val="0"/>
            </w:rPr>
          </w:pPr>
          <w:r>
            <w:rPr>
              <w:rFonts w:ascii="宋体" w:hAnsi="宋体" w:eastAsia="宋体"/>
              <w:b/>
              <w:bCs/>
              <w:i w:val="0"/>
              <w:iCs w:val="0"/>
              <w:sz w:val="28"/>
              <w:szCs w:val="28"/>
            </w:rPr>
            <w:t>目录</w:t>
          </w:r>
        </w:p>
        <w:p w14:paraId="541FB67D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_Toc29932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_Toc29932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27AE8DD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_Toc4280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_Toc4280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C53D72C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_Toc32374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_Toc32374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50C5FC2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_Toc7112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_Toc7112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05BE523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_Toc31828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lang w:eastAsia="zh-CN"/>
            </w:rPr>
            <w:t>-202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_Toc31828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3675004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_Toc26858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季度巡检服务报告</w:t>
          </w:r>
          <w:r>
            <w:tab/>
          </w:r>
          <w:r>
            <w:fldChar w:fldCharType="begin"/>
          </w:r>
          <w:r>
            <w:instrText xml:space="preserve"> PAGEREF _Toc26858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70D5B8E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_Toc10452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2.1.1 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报告一</w:t>
          </w:r>
          <w:r>
            <w:tab/>
          </w:r>
          <w:r>
            <w:fldChar w:fldCharType="begin"/>
          </w:r>
          <w:r>
            <w:instrText xml:space="preserve"> PAGEREF _Toc10452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8572AB7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_Toc18758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2.1.2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报告二</w:t>
          </w:r>
          <w:r>
            <w:tab/>
          </w:r>
          <w:r>
            <w:fldChar w:fldCharType="begin"/>
          </w:r>
          <w:r>
            <w:instrText xml:space="preserve"> PAGEREF _Toc18758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4A3F7EB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_Toc13264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2.1.3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报告三</w:t>
          </w:r>
          <w:r>
            <w:tab/>
          </w:r>
          <w:r>
            <w:fldChar w:fldCharType="begin"/>
          </w:r>
          <w:r>
            <w:instrText xml:space="preserve"> PAGEREF _Toc13264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07DCB1C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_Toc2885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系统维护问题</w:t>
          </w:r>
          <w:r>
            <w:tab/>
          </w:r>
          <w:r>
            <w:fldChar w:fldCharType="begin"/>
          </w:r>
          <w:r>
            <w:instrText xml:space="preserve"> PAGEREF _Toc2885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6284C7A"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 w14:paraId="029AB788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29932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 w14:paraId="26BB17C2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4280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 w14:paraId="0E5C8B10">
      <w:pPr>
        <w:rPr>
          <w:rFonts w:hint="eastAsia"/>
        </w:rPr>
      </w:pPr>
    </w:p>
    <w:p w14:paraId="4BADBFF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6FDE5F0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32374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 w14:paraId="4C05D69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7DC259CA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7112"/>
      <w:bookmarkStart w:id="9" w:name="_Toc65482104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 w14:paraId="466BEF44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</w:t>
      </w:r>
    </w:p>
    <w:p w14:paraId="3897FC88"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 w14:paraId="535FC071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31828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-202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 w14:paraId="13776A68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 w14:paraId="612E9196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  <w:lang w:eastAsia="zh-CN"/>
        </w:rPr>
        <w:t>-202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 w14:paraId="43BD9191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 w14:paraId="3B5309A1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 w14:paraId="1191C602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 w14:paraId="402A3737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 w14:paraId="6540176A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 w14:paraId="3B000509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 w14:paraId="5EAEB6EB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 w14:paraId="5BAB25B8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908EE7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0C9A36B2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B79F345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5DF5B62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B8CB394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806469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3F90636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13CDF38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9404FFC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A05BF4E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9C02E81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CE464F2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15BCBD8">
      <w:pPr>
        <w:pStyle w:val="3"/>
        <w:spacing w:before="312" w:after="156"/>
        <w:rPr>
          <w:rFonts w:ascii="Calibri" w:hAnsi="Calibri"/>
        </w:rPr>
      </w:pPr>
      <w:bookmarkStart w:id="12" w:name="_Toc26858"/>
      <w:r>
        <w:rPr>
          <w:rFonts w:hint="eastAsia" w:ascii="宋体" w:hAnsi="宋体" w:eastAsia="宋体" w:cs="宋体"/>
          <w:lang w:val="en-US" w:eastAsia="zh-CN"/>
        </w:rPr>
        <w:t>季度巡检服务报告</w:t>
      </w:r>
      <w:bookmarkEnd w:id="12"/>
    </w:p>
    <w:p w14:paraId="151CEE95">
      <w:pPr>
        <w:pStyle w:val="4"/>
        <w:tabs>
          <w:tab w:val="left" w:pos="1404"/>
          <w:tab w:val="clear" w:pos="1134"/>
        </w:tabs>
        <w:spacing w:before="156"/>
        <w:rPr>
          <w:rFonts w:hint="eastAsia" w:ascii="宋体" w:hAnsi="宋体" w:eastAsia="宋体" w:cs="宋体"/>
        </w:rPr>
      </w:pPr>
      <w:bookmarkStart w:id="13" w:name="_Toc10452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报告一</w:t>
      </w:r>
      <w:bookmarkEnd w:id="13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602D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79127E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1E6C6F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3A11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8DF224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4EDACA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E4AE75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AC46DD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16C0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2B11AC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767274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79A810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437E42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6CFF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E0B29C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3734440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C20142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02C81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0C310CE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9E716D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1F59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DE5E9B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D9F41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43661C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7CFEE0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77BCE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202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70B76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345736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E8D712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5B498B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41E8E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35A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7E23F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92294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27C8612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790A46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67B745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51C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1B74FC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9F4B5A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0B7DBF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5AAA197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762AF48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7AF17A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AD3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B3883C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020331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247ACB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AE49AC4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4299979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9184F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17F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8C5058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DFCFD5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33FCC5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41A678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2D81B5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D14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032B9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C33C8B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E588F9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6322AC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345D2F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0CE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9DAB5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948C81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88724D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0975D7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9DEAF1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5DF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CAD35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0CC0B2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F0627E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CB3074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2FACF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6F9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07E5D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E1692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E980BB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028D30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15B1A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CFA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4F58FC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D97EB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4C05B4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8DCB96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12FBF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035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8A78EC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E0C3BA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D93BD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2B737F6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893454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8A3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1BBE4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1BF50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F29AF5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7BCA6D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9866A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578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689C8A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99DC17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2389E7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0AD1289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14836B8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7BE6D1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093F17C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EC70BC0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3550E1C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BE255B1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3DDDB745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051BDB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0250ECA0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272D294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A319235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4" w:name="_Toc18758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报告二</w:t>
      </w:r>
      <w:bookmarkEnd w:id="14"/>
    </w:p>
    <w:p w14:paraId="4811AE05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1E46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FC178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0BF69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38BE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807875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D6347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614E80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32CD6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4A23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C140F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B1092C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5B41FA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D2671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5C09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34C070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74B3B0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F8F15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7D3F4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72840A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510BB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1B50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F7D11F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86449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5AE88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44B8764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E18F2E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7F7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33D5A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2B049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86DD80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12CBEF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E2DCDA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7A5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6FF7DD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D1AB56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7389F8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B73B33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523037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C78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A88D1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5C9E4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A1B1C3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3339194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28FDA64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3BF36F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A64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8C4A6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1087228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C0B61C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C05AFA2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79EA8CA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9C3563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826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9339D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F90EB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59C236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47C3A2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FF1E8F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460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ADB86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7525B7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BA1C64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470774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EB5A4B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A1F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E8E7C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A7D9A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17B90D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C4D544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0D41F8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7A3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CAFAE8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99554A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328483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8842CF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37994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AF9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F538F9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3894E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2B7C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0202DD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29BB6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7A2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E0EC55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F60A78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B5C151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F062FE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B2F5E8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074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FFB699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3EE85A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A0CED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6F322B3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553C37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22E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F58368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DCE96A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027972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3CB0802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71625D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F47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A5D9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2E6C3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C21562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6910B90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27D4341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2AACD3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152BF452">
      <w:pPr>
        <w:bidi w:val="0"/>
        <w:rPr>
          <w:rFonts w:hint="eastAsia"/>
        </w:rPr>
      </w:pPr>
      <w:bookmarkStart w:id="15" w:name="_Toc65482111"/>
      <w:bookmarkStart w:id="16" w:name="_Toc26619"/>
    </w:p>
    <w:p w14:paraId="4AE8B7C9">
      <w:pPr>
        <w:bidi w:val="0"/>
        <w:rPr>
          <w:rFonts w:hint="eastAsia"/>
        </w:rPr>
      </w:pPr>
    </w:p>
    <w:p w14:paraId="5D47A5F7">
      <w:pPr>
        <w:bidi w:val="0"/>
        <w:rPr>
          <w:rFonts w:hint="eastAsia"/>
        </w:rPr>
      </w:pPr>
    </w:p>
    <w:p w14:paraId="38D7EA19">
      <w:pPr>
        <w:bidi w:val="0"/>
        <w:rPr>
          <w:rFonts w:hint="eastAsia"/>
        </w:rPr>
      </w:pPr>
    </w:p>
    <w:p w14:paraId="4B9C63EF">
      <w:pPr>
        <w:bidi w:val="0"/>
        <w:rPr>
          <w:rFonts w:hint="eastAsia"/>
        </w:rPr>
      </w:pPr>
    </w:p>
    <w:p w14:paraId="189D3FDB">
      <w:pPr>
        <w:bidi w:val="0"/>
        <w:rPr>
          <w:rFonts w:hint="eastAsia"/>
        </w:rPr>
      </w:pPr>
    </w:p>
    <w:p w14:paraId="14C45D25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7" w:name="_Toc13264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报告三</w:t>
      </w:r>
      <w:bookmarkEnd w:id="17"/>
    </w:p>
    <w:p w14:paraId="4F676CE6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12AF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B189B4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2DD36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7980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FC338B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E3940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78783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1189B7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4658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FBACB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070BA9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36E7FF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18D01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3C2F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86F50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935563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EBB95A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1E0C5F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0C72349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406FC6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4A1A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78934E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D8BB2B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621BE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1278049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86069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7C6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CB5958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DA36D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46AFA2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DB9E25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6554CB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CEB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78BA91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F92B6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060469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C393F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0F3EBF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48D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20C3F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116F0A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3B40FB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047FEC2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784E6C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BF723E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A65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720BC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4CD7C0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73AB9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82CFC8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56CD766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1356D9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969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D502A4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B7F0F7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E5A23E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82AFCD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9DE00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384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5BD45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1880F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B9E74C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1853A4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2241FE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9B8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B3C467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C5D296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C58D65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75B88F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2E4BD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0BB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4D7049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FFC17A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8DB3F3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5F24F8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0A4F2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F98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33DDCE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3D6C4A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BD3241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4870B6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C5C4D8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FD8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8B96FB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9D2B1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5E8D5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F8D197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3B077C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402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F2F2F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C72EF4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B959B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5807C39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EF481E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C4A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B2C218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E4BBDD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1BB362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23255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478ED5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69D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B1141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348AFF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E1FB61B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54AE36C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171FC4C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F038B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7DC5E0EC">
      <w:pPr>
        <w:bidi w:val="0"/>
        <w:rPr>
          <w:rFonts w:hint="eastAsia"/>
        </w:rPr>
      </w:pPr>
    </w:p>
    <w:p w14:paraId="2DCB6769">
      <w:pPr>
        <w:bidi w:val="0"/>
        <w:rPr>
          <w:rFonts w:hint="eastAsia"/>
        </w:rPr>
      </w:pPr>
    </w:p>
    <w:p w14:paraId="79202BF2">
      <w:pPr>
        <w:bidi w:val="0"/>
        <w:rPr>
          <w:rFonts w:hint="eastAsia"/>
        </w:rPr>
      </w:pPr>
    </w:p>
    <w:p w14:paraId="0BFEC1CA">
      <w:pPr>
        <w:bidi w:val="0"/>
        <w:rPr>
          <w:rFonts w:hint="eastAsia"/>
        </w:rPr>
      </w:pPr>
    </w:p>
    <w:p w14:paraId="09DE7A7D">
      <w:pPr>
        <w:bidi w:val="0"/>
        <w:rPr>
          <w:rFonts w:hint="eastAsia"/>
        </w:rPr>
      </w:pPr>
    </w:p>
    <w:p w14:paraId="416BFDE0">
      <w:pPr>
        <w:bidi w:val="0"/>
        <w:rPr>
          <w:rFonts w:hint="eastAsia"/>
        </w:rPr>
      </w:pPr>
    </w:p>
    <w:p w14:paraId="1730CBF9">
      <w:pPr>
        <w:bidi w:val="0"/>
        <w:rPr>
          <w:rFonts w:hint="eastAsia"/>
        </w:rPr>
      </w:pPr>
    </w:p>
    <w:p w14:paraId="47691B65">
      <w:pPr>
        <w:bidi w:val="0"/>
        <w:rPr>
          <w:rFonts w:hint="eastAsia"/>
        </w:rPr>
      </w:pPr>
    </w:p>
    <w:p w14:paraId="4F8BF929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8" w:name="_Toc2885"/>
      <w:r>
        <w:rPr>
          <w:rFonts w:hint="eastAsia" w:ascii="宋体" w:hAnsi="宋体" w:eastAsia="宋体" w:cs="宋体"/>
        </w:rPr>
        <w:t>系统维护问题</w:t>
      </w:r>
      <w:bookmarkEnd w:id="15"/>
      <w:bookmarkEnd w:id="16"/>
      <w:bookmarkEnd w:id="18"/>
    </w:p>
    <w:p w14:paraId="6D973099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86"/>
        <w:gridCol w:w="6625"/>
        <w:gridCol w:w="1180"/>
      </w:tblGrid>
      <w:tr w14:paraId="0103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676E7DD0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96" w:type="dxa"/>
            <w:vAlign w:val="top"/>
          </w:tcPr>
          <w:p w14:paraId="44D814AE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625" w:type="dxa"/>
            <w:vAlign w:val="top"/>
          </w:tcPr>
          <w:p w14:paraId="454BF028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180" w:type="dxa"/>
            <w:vAlign w:val="top"/>
          </w:tcPr>
          <w:p w14:paraId="5E0C5298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 w14:paraId="6706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0B3E8DD5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96" w:type="dxa"/>
            <w:vAlign w:val="center"/>
          </w:tcPr>
          <w:p w14:paraId="0F9AF29F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25" w:type="dxa"/>
            <w:vAlign w:val="center"/>
          </w:tcPr>
          <w:p w14:paraId="6C386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/>
              </w:rPr>
            </w:pPr>
            <w:bookmarkStart w:id="19" w:name="_GoBack"/>
            <w:bookmarkEnd w:id="1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用户服务器断电，服务器重启，协助启动应用。</w:t>
            </w:r>
          </w:p>
        </w:tc>
        <w:tc>
          <w:tcPr>
            <w:tcW w:w="1180" w:type="dxa"/>
            <w:vAlign w:val="top"/>
          </w:tcPr>
          <w:p w14:paraId="573BE600"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71EB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4EF96662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96" w:type="dxa"/>
            <w:vAlign w:val="center"/>
          </w:tcPr>
          <w:p w14:paraId="12064864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center"/>
          </w:tcPr>
          <w:p w14:paraId="4F68BB8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0E97B8E5">
            <w:pPr>
              <w:ind w:left="0" w:leftChars="0" w:firstLine="0" w:firstLineChars="0"/>
              <w:rPr>
                <w:rFonts w:ascii="宋体" w:hAnsi="宋体"/>
              </w:rPr>
            </w:pPr>
          </w:p>
        </w:tc>
      </w:tr>
      <w:tr w14:paraId="518A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0A758368"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 w14:paraId="1E280D5D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center"/>
          </w:tcPr>
          <w:p w14:paraId="200F8A3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0A19648F"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45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5568FAC8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 w14:paraId="35925165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center"/>
          </w:tcPr>
          <w:p w14:paraId="48A275A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52F73FE1"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05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46D2F9E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382B0A32"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61007586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10AD19FB"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6E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08491373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05972FC1"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000A7220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0859B5A2"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9F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4FDF75DB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3EAFFDC3"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69AA54A3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05E70791"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22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0245FEE1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3614971"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6EC41A8A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7D232A45"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3B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D55BF00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C5A92ED">
            <w:pPr>
              <w:ind w:firstLine="0" w:firstLineChars="0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62510F2C">
            <w:pPr>
              <w:ind w:firstLine="0" w:firstLineChars="0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10F3ED77">
            <w:pPr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5D3F42D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48AF850C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71BA258F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1B65F46C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4B5C507E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79B0FC46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52119F78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8840026">
      <w:pPr>
        <w:ind w:firstLine="480"/>
        <w:rPr>
          <w:rFonts w:hint="eastAsia"/>
        </w:rPr>
      </w:pPr>
    </w:p>
    <w:p w14:paraId="525EAA08">
      <w:pPr>
        <w:ind w:firstLine="480"/>
        <w:rPr>
          <w:rFonts w:hint="eastAsia"/>
        </w:rPr>
      </w:pPr>
    </w:p>
    <w:p w14:paraId="4532BCC1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山西省烟草公司晋中市公司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 w14:paraId="2865C902"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 w14:paraId="39ACB860"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2023.09.22  </w:t>
      </w:r>
    </w:p>
    <w:p w14:paraId="25387B49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footerReference r:id="rId10" w:type="default"/>
      <w:pgSz w:w="11906" w:h="16838"/>
      <w:pgMar w:top="1134" w:right="851" w:bottom="1134" w:left="851" w:header="851" w:footer="567" w:gutter="0"/>
      <w:pgNumType w:fmt="decimal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52E68">
    <w:pPr>
      <w:pStyle w:val="21"/>
    </w:pPr>
  </w:p>
  <w:p w14:paraId="1A0952AD">
    <w:pPr>
      <w:ind w:firstLine="480"/>
    </w:pPr>
  </w:p>
  <w:p w14:paraId="4F8F55AB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0F0FF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FF833"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EC66D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5887">
    <w:pPr>
      <w:pStyle w:val="22"/>
    </w:pPr>
  </w:p>
  <w:p w14:paraId="1945A2A9">
    <w:pPr>
      <w:ind w:firstLine="480"/>
    </w:pPr>
  </w:p>
  <w:p w14:paraId="0BEA0482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25A76"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3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4062116"/>
    <w:rsid w:val="043D09D3"/>
    <w:rsid w:val="04E20990"/>
    <w:rsid w:val="05CB1926"/>
    <w:rsid w:val="065962B8"/>
    <w:rsid w:val="07481817"/>
    <w:rsid w:val="088146AB"/>
    <w:rsid w:val="0A7A3AD9"/>
    <w:rsid w:val="0A855AC0"/>
    <w:rsid w:val="0B454DDB"/>
    <w:rsid w:val="0B5E5DFE"/>
    <w:rsid w:val="0C470552"/>
    <w:rsid w:val="0E0D58BA"/>
    <w:rsid w:val="0E2C21E4"/>
    <w:rsid w:val="0E3B0F0B"/>
    <w:rsid w:val="0EC532D1"/>
    <w:rsid w:val="100C4ADB"/>
    <w:rsid w:val="10BD503B"/>
    <w:rsid w:val="11B00454"/>
    <w:rsid w:val="11CF52A4"/>
    <w:rsid w:val="14CE4728"/>
    <w:rsid w:val="16077093"/>
    <w:rsid w:val="170507F5"/>
    <w:rsid w:val="17457E73"/>
    <w:rsid w:val="18C25BD4"/>
    <w:rsid w:val="19991C8A"/>
    <w:rsid w:val="1B660DB9"/>
    <w:rsid w:val="1D32401C"/>
    <w:rsid w:val="1D4961E3"/>
    <w:rsid w:val="20095F3B"/>
    <w:rsid w:val="20DF0528"/>
    <w:rsid w:val="20E4768B"/>
    <w:rsid w:val="215A276C"/>
    <w:rsid w:val="25002B6D"/>
    <w:rsid w:val="25523C07"/>
    <w:rsid w:val="26E815CA"/>
    <w:rsid w:val="27556BF6"/>
    <w:rsid w:val="275B4DC7"/>
    <w:rsid w:val="27794FC7"/>
    <w:rsid w:val="279547E6"/>
    <w:rsid w:val="282E04AF"/>
    <w:rsid w:val="2A502F65"/>
    <w:rsid w:val="2A6057C8"/>
    <w:rsid w:val="2A922F77"/>
    <w:rsid w:val="2B955295"/>
    <w:rsid w:val="2BF67781"/>
    <w:rsid w:val="2D2A2720"/>
    <w:rsid w:val="2EF90AB2"/>
    <w:rsid w:val="2F2B399A"/>
    <w:rsid w:val="2FD51C44"/>
    <w:rsid w:val="30565832"/>
    <w:rsid w:val="30A107B4"/>
    <w:rsid w:val="31E211D9"/>
    <w:rsid w:val="342C4C62"/>
    <w:rsid w:val="3558300F"/>
    <w:rsid w:val="35B53F6F"/>
    <w:rsid w:val="37B876E9"/>
    <w:rsid w:val="39930626"/>
    <w:rsid w:val="3BF840E7"/>
    <w:rsid w:val="3C61492A"/>
    <w:rsid w:val="3C793F97"/>
    <w:rsid w:val="3C8C2C34"/>
    <w:rsid w:val="3D931088"/>
    <w:rsid w:val="3DB525A9"/>
    <w:rsid w:val="3DB71BB6"/>
    <w:rsid w:val="3E6D3687"/>
    <w:rsid w:val="3ED410FE"/>
    <w:rsid w:val="3F240247"/>
    <w:rsid w:val="40970E8F"/>
    <w:rsid w:val="41C51901"/>
    <w:rsid w:val="42892FDB"/>
    <w:rsid w:val="43886D49"/>
    <w:rsid w:val="43D91FB7"/>
    <w:rsid w:val="44083C21"/>
    <w:rsid w:val="47807AEE"/>
    <w:rsid w:val="47913CF2"/>
    <w:rsid w:val="48C40C4F"/>
    <w:rsid w:val="49C83E68"/>
    <w:rsid w:val="4A4F4FEB"/>
    <w:rsid w:val="4A736D2C"/>
    <w:rsid w:val="4A8C30E7"/>
    <w:rsid w:val="4AA27F40"/>
    <w:rsid w:val="4ABE5ABC"/>
    <w:rsid w:val="4B9A7A86"/>
    <w:rsid w:val="4BEF6134"/>
    <w:rsid w:val="4C6728D8"/>
    <w:rsid w:val="4CFC648F"/>
    <w:rsid w:val="4D573629"/>
    <w:rsid w:val="4E0B07C7"/>
    <w:rsid w:val="4F8545A9"/>
    <w:rsid w:val="50585DB8"/>
    <w:rsid w:val="52214A5D"/>
    <w:rsid w:val="52EB7C49"/>
    <w:rsid w:val="54C65EB4"/>
    <w:rsid w:val="54F24CAD"/>
    <w:rsid w:val="55017533"/>
    <w:rsid w:val="56272130"/>
    <w:rsid w:val="5675346C"/>
    <w:rsid w:val="579D200F"/>
    <w:rsid w:val="57AA72A2"/>
    <w:rsid w:val="59B97AAA"/>
    <w:rsid w:val="59CB4B34"/>
    <w:rsid w:val="5A3572F7"/>
    <w:rsid w:val="5A53350F"/>
    <w:rsid w:val="5B0033BF"/>
    <w:rsid w:val="5B4E6A57"/>
    <w:rsid w:val="5C074CC3"/>
    <w:rsid w:val="5D7675B9"/>
    <w:rsid w:val="5DDC5358"/>
    <w:rsid w:val="5F9F3A27"/>
    <w:rsid w:val="5FE936F7"/>
    <w:rsid w:val="6041420B"/>
    <w:rsid w:val="611840E5"/>
    <w:rsid w:val="645D7FB0"/>
    <w:rsid w:val="65257FCF"/>
    <w:rsid w:val="68E04A63"/>
    <w:rsid w:val="68F61F9D"/>
    <w:rsid w:val="6C1F71C0"/>
    <w:rsid w:val="6C7A5163"/>
    <w:rsid w:val="705F1010"/>
    <w:rsid w:val="7245411A"/>
    <w:rsid w:val="72FF4062"/>
    <w:rsid w:val="736F1D9C"/>
    <w:rsid w:val="74284B39"/>
    <w:rsid w:val="75641024"/>
    <w:rsid w:val="766C30AB"/>
    <w:rsid w:val="77982A7B"/>
    <w:rsid w:val="7A1545F8"/>
    <w:rsid w:val="7C08424A"/>
    <w:rsid w:val="7CDF433C"/>
    <w:rsid w:val="7CE7227B"/>
    <w:rsid w:val="7DF508A1"/>
    <w:rsid w:val="7DF91659"/>
    <w:rsid w:val="7ECC51C5"/>
    <w:rsid w:val="7F1A1A8E"/>
    <w:rsid w:val="7F671ECA"/>
    <w:rsid w:val="7F945FBF"/>
    <w:rsid w:val="7FCF14C3"/>
    <w:rsid w:val="7FD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8</Pages>
  <Words>2066</Words>
  <Characters>2261</Characters>
  <Lines>58</Lines>
  <Paragraphs>16</Paragraphs>
  <TotalTime>0</TotalTime>
  <ScaleCrop>false</ScaleCrop>
  <LinksUpToDate>false</LinksUpToDate>
  <CharactersWithSpaces>2290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2024-11-15T08:37:03Z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B3F62054D0484D4EBAE3E5315BFFB7BC</vt:lpwstr>
  </property>
</Properties>
</file>