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C6CD" w14:textId="77777777" w:rsidR="00291BD9" w:rsidRDefault="00291BD9"/>
    <w:p w14:paraId="0FCD63B1" w14:textId="77777777" w:rsidR="00291BD9" w:rsidRDefault="00291BD9"/>
    <w:p w14:paraId="55764023" w14:textId="77777777" w:rsidR="00291BD9" w:rsidRDefault="00291BD9"/>
    <w:p w14:paraId="34875974" w14:textId="77777777" w:rsidR="00291BD9" w:rsidRDefault="00291BD9"/>
    <w:p w14:paraId="477F8FB5" w14:textId="77777777" w:rsidR="00291BD9" w:rsidRDefault="00291BD9"/>
    <w:p w14:paraId="03B8E10F" w14:textId="77777777" w:rsidR="00291BD9" w:rsidRDefault="00930D18">
      <w:r>
        <w:pict w14:anchorId="39BA5D7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left:0;text-align:left;margin-left:21.4pt;margin-top:18.25pt;width:380.4pt;height:69.2pt;z-index:251659264;mso-wrap-style:square;mso-wrap-edited:f;mso-width-percent:0;mso-height-percent:0;mso-width-percent:0;mso-height-percent:0;mso-width-relative:page;mso-height-relative:page;v-text-anchor:top" filled="f" stroked="f">
            <v:textbox>
              <w:txbxContent>
                <w:p w14:paraId="4153A783" w14:textId="55D8FF94" w:rsidR="00291BD9" w:rsidRDefault="00B37699">
                  <w:pPr>
                    <w:jc w:val="center"/>
                    <w:rPr>
                      <w:rFonts w:ascii="黑体" w:eastAsia="黑体" w:hAnsi="黑体"/>
                      <w:sz w:val="52"/>
                    </w:rPr>
                  </w:pPr>
                  <w:r w:rsidRPr="00B37699">
                    <w:rPr>
                      <w:rFonts w:ascii="黑体" w:eastAsia="黑体" w:hAnsi="黑体"/>
                      <w:sz w:val="52"/>
                    </w:rPr>
                    <w:t>智能自动化运维系统项目</w:t>
                  </w:r>
                </w:p>
              </w:txbxContent>
            </v:textbox>
          </v:shape>
        </w:pict>
      </w:r>
    </w:p>
    <w:p w14:paraId="669EA8CE" w14:textId="77777777" w:rsidR="00291BD9" w:rsidRDefault="00291BD9"/>
    <w:p w14:paraId="6FBED50E" w14:textId="77777777" w:rsidR="00291BD9" w:rsidRDefault="00291BD9"/>
    <w:p w14:paraId="07005B59" w14:textId="77777777" w:rsidR="00291BD9" w:rsidRDefault="00930D18">
      <w:pPr>
        <w:tabs>
          <w:tab w:val="left" w:pos="450"/>
          <w:tab w:val="center" w:pos="4488"/>
        </w:tabs>
        <w:jc w:val="left"/>
      </w:pPr>
      <w:r>
        <w:pict w14:anchorId="68B3E1A2">
          <v:shape id="_x0000_s1026" type="#_x0000_t202" alt="" style="position:absolute;margin-left:64.3pt;margin-top:41.65pt;width:279pt;height:1in;z-index:251660288;mso-wrap-style:square;mso-wrap-edited:f;mso-width-percent:0;mso-height-percent:0;mso-width-percent:0;mso-height-percent:0;mso-width-relative:page;mso-height-relative:page;v-text-anchor:top" filled="f" stroked="f">
            <v:textbox>
              <w:txbxContent>
                <w:p w14:paraId="6F221040" w14:textId="77777777" w:rsidR="00291BD9" w:rsidRDefault="00BD225C">
                  <w:pPr>
                    <w:jc w:val="center"/>
                    <w:rPr>
                      <w:rFonts w:ascii="黑体" w:eastAsia="黑体" w:hAnsi="黑体"/>
                      <w:sz w:val="52"/>
                    </w:rPr>
                  </w:pPr>
                  <w:bookmarkStart w:id="0" w:name="_Title#3252339229"/>
                  <w:r>
                    <w:rPr>
                      <w:rFonts w:ascii="黑体" w:eastAsia="黑体" w:hAnsi="黑体" w:hint="eastAsia"/>
                      <w:sz w:val="52"/>
                    </w:rPr>
                    <w:t>[</w:t>
                  </w:r>
                  <w:r>
                    <w:rPr>
                      <w:rFonts w:ascii="黑体" w:eastAsia="黑体" w:hAnsi="黑体" w:hint="eastAsia"/>
                      <w:sz w:val="52"/>
                      <w:lang w:eastAsia="zh-Hans"/>
                    </w:rPr>
                    <w:t>验收报告</w:t>
                  </w:r>
                  <w:r>
                    <w:rPr>
                      <w:rFonts w:ascii="黑体" w:eastAsia="黑体" w:hAnsi="黑体" w:hint="eastAsia"/>
                      <w:sz w:val="52"/>
                    </w:rPr>
                    <w:t>]</w:t>
                  </w:r>
                  <w:bookmarkEnd w:id="0"/>
                </w:p>
                <w:p w14:paraId="08D655A0" w14:textId="77777777" w:rsidR="00291BD9" w:rsidRDefault="00291BD9">
                  <w:pPr>
                    <w:jc w:val="center"/>
                    <w:rPr>
                      <w:rFonts w:ascii="黑体" w:eastAsia="黑体" w:hAnsi="黑体"/>
                      <w:sz w:val="52"/>
                    </w:rPr>
                  </w:pPr>
                </w:p>
                <w:tbl>
                  <w:tblPr>
                    <w:tblW w:w="7083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14"/>
                    <w:gridCol w:w="3969"/>
                  </w:tblGrid>
                  <w:tr w:rsidR="00291BD9" w14:paraId="151FBA80" w14:textId="77777777">
                    <w:trPr>
                      <w:jc w:val="center"/>
                    </w:trPr>
                    <w:tc>
                      <w:tcPr>
                        <w:tcW w:w="3114" w:type="dxa"/>
                      </w:tcPr>
                      <w:p w14:paraId="219F7DAB" w14:textId="77777777" w:rsidR="00291BD9" w:rsidRDefault="00BD225C">
                        <w:pPr>
                          <w:rPr>
                            <w:rFonts w:ascii="方正姚体" w:eastAsia="方正姚体" w:hAnsi="黑体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方正姚体" w:eastAsia="方正姚体" w:hAnsi="黑体" w:hint="eastAsia"/>
                            <w:b/>
                            <w:sz w:val="32"/>
                            <w:szCs w:val="32"/>
                          </w:rPr>
                          <w:t>编制部门：</w:t>
                        </w:r>
                      </w:p>
                    </w:tc>
                    <w:tc>
                      <w:tcPr>
                        <w:tcW w:w="3969" w:type="dxa"/>
                      </w:tcPr>
                      <w:p w14:paraId="7EA4D8D7" w14:textId="77777777" w:rsidR="00291BD9" w:rsidRDefault="00291BD9">
                        <w:pPr>
                          <w:rPr>
                            <w:rFonts w:ascii="方正姚体" w:eastAsia="方正姚体" w:hAnsi="微软雅黑"/>
                            <w:sz w:val="28"/>
                            <w:szCs w:val="32"/>
                          </w:rPr>
                        </w:pPr>
                      </w:p>
                    </w:tc>
                  </w:tr>
                  <w:tr w:rsidR="00291BD9" w14:paraId="35776AC3" w14:textId="77777777">
                    <w:trPr>
                      <w:jc w:val="center"/>
                    </w:trPr>
                    <w:tc>
                      <w:tcPr>
                        <w:tcW w:w="3114" w:type="dxa"/>
                      </w:tcPr>
                      <w:p w14:paraId="7D4286DB" w14:textId="77777777" w:rsidR="00291BD9" w:rsidRDefault="00BD225C">
                        <w:pPr>
                          <w:rPr>
                            <w:rFonts w:ascii="方正姚体" w:eastAsia="方正姚体" w:hAnsi="黑体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方正姚体" w:eastAsia="方正姚体" w:hAnsi="黑体" w:hint="eastAsia"/>
                            <w:b/>
                            <w:sz w:val="32"/>
                            <w:szCs w:val="32"/>
                          </w:rPr>
                          <w:t>编 制 人：</w:t>
                        </w:r>
                      </w:p>
                    </w:tc>
                    <w:tc>
                      <w:tcPr>
                        <w:tcW w:w="3969" w:type="dxa"/>
                      </w:tcPr>
                      <w:p w14:paraId="7C3C6EE6" w14:textId="77777777" w:rsidR="00291BD9" w:rsidRDefault="00291BD9">
                        <w:pPr>
                          <w:rPr>
                            <w:rFonts w:ascii="方正姚体" w:eastAsia="方正姚体" w:hAnsi="微软雅黑"/>
                            <w:sz w:val="28"/>
                            <w:szCs w:val="32"/>
                          </w:rPr>
                        </w:pPr>
                      </w:p>
                    </w:tc>
                  </w:tr>
                  <w:tr w:rsidR="00291BD9" w14:paraId="2881D22C" w14:textId="77777777">
                    <w:trPr>
                      <w:jc w:val="center"/>
                    </w:trPr>
                    <w:tc>
                      <w:tcPr>
                        <w:tcW w:w="3114" w:type="dxa"/>
                      </w:tcPr>
                      <w:p w14:paraId="41478266" w14:textId="77777777" w:rsidR="00291BD9" w:rsidRDefault="00BD225C">
                        <w:pPr>
                          <w:rPr>
                            <w:rFonts w:ascii="方正姚体" w:eastAsia="方正姚体" w:hAnsi="黑体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方正姚体" w:eastAsia="方正姚体" w:hAnsi="黑体" w:hint="eastAsia"/>
                            <w:b/>
                            <w:sz w:val="32"/>
                            <w:szCs w:val="32"/>
                          </w:rPr>
                          <w:t>编制日期：</w:t>
                        </w:r>
                      </w:p>
                    </w:tc>
                    <w:tc>
                      <w:tcPr>
                        <w:tcW w:w="3969" w:type="dxa"/>
                      </w:tcPr>
                      <w:p w14:paraId="6F624870" w14:textId="77777777" w:rsidR="00291BD9" w:rsidRDefault="00BD225C">
                        <w:pPr>
                          <w:rPr>
                            <w:rFonts w:ascii="方正姚体" w:eastAsia="方正姚体" w:hAnsi="微软雅黑"/>
                            <w:sz w:val="28"/>
                            <w:szCs w:val="32"/>
                          </w:rPr>
                        </w:pPr>
                        <w:r>
                          <w:rPr>
                            <w:rFonts w:ascii="方正姚体" w:eastAsia="方正姚体" w:hAnsi="微软雅黑" w:hint="eastAsia"/>
                            <w:sz w:val="28"/>
                            <w:szCs w:val="32"/>
                          </w:rPr>
                          <w:t>202</w:t>
                        </w:r>
                        <w:r>
                          <w:rPr>
                            <w:rFonts w:ascii="方正姚体" w:eastAsia="方正姚体" w:hAnsi="微软雅黑"/>
                            <w:sz w:val="28"/>
                            <w:szCs w:val="32"/>
                          </w:rPr>
                          <w:t>1</w:t>
                        </w:r>
                        <w:r>
                          <w:rPr>
                            <w:rFonts w:ascii="方正姚体" w:eastAsia="方正姚体" w:hAnsi="微软雅黑" w:hint="eastAsia"/>
                            <w:sz w:val="28"/>
                            <w:szCs w:val="32"/>
                          </w:rPr>
                          <w:t>年</w:t>
                        </w:r>
                        <w:r>
                          <w:rPr>
                            <w:rFonts w:ascii="方正姚体" w:eastAsia="方正姚体" w:hAnsi="微软雅黑"/>
                            <w:sz w:val="28"/>
                            <w:szCs w:val="32"/>
                          </w:rPr>
                          <w:t>6</w:t>
                        </w:r>
                        <w:r>
                          <w:rPr>
                            <w:rFonts w:ascii="方正姚体" w:eastAsia="方正姚体" w:hAnsi="微软雅黑" w:hint="eastAsia"/>
                            <w:sz w:val="28"/>
                            <w:szCs w:val="32"/>
                          </w:rPr>
                          <w:t>月</w:t>
                        </w:r>
                        <w:r>
                          <w:rPr>
                            <w:rFonts w:ascii="方正姚体" w:eastAsia="方正姚体" w:hAnsi="微软雅黑"/>
                            <w:sz w:val="28"/>
                            <w:szCs w:val="32"/>
                          </w:rPr>
                          <w:t>1</w:t>
                        </w:r>
                        <w:r>
                          <w:rPr>
                            <w:rFonts w:ascii="方正姚体" w:eastAsia="方正姚体" w:hAnsi="微软雅黑" w:hint="eastAsia"/>
                            <w:sz w:val="28"/>
                            <w:szCs w:val="32"/>
                          </w:rPr>
                          <w:t>日</w:t>
                        </w:r>
                      </w:p>
                    </w:tc>
                  </w:tr>
                  <w:tr w:rsidR="00291BD9" w14:paraId="06E306D0" w14:textId="77777777">
                    <w:trPr>
                      <w:jc w:val="center"/>
                    </w:trPr>
                    <w:tc>
                      <w:tcPr>
                        <w:tcW w:w="3114" w:type="dxa"/>
                      </w:tcPr>
                      <w:p w14:paraId="1768A19A" w14:textId="77777777" w:rsidR="00291BD9" w:rsidRDefault="00BD225C">
                        <w:pPr>
                          <w:rPr>
                            <w:rFonts w:ascii="方正姚体" w:eastAsia="方正姚体" w:hAnsi="黑体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方正姚体" w:eastAsia="方正姚体" w:hAnsi="黑体" w:hint="eastAsia"/>
                            <w:b/>
                            <w:sz w:val="32"/>
                            <w:szCs w:val="32"/>
                          </w:rPr>
                          <w:t>甲方项目编号：</w:t>
                        </w:r>
                      </w:p>
                    </w:tc>
                    <w:tc>
                      <w:tcPr>
                        <w:tcW w:w="3969" w:type="dxa"/>
                        <w:shd w:val="clear" w:color="auto" w:fill="auto"/>
                      </w:tcPr>
                      <w:p w14:paraId="240C4C97" w14:textId="77777777" w:rsidR="00291BD9" w:rsidRDefault="00291BD9">
                        <w:pPr>
                          <w:widowControl/>
                          <w:wordWrap w:val="0"/>
                          <w:rPr>
                            <w:rFonts w:ascii="微软雅黑" w:eastAsia="方正姚体" w:hAnsi="微软雅黑" w:cs="宋体"/>
                            <w:color w:val="000000"/>
                            <w:kern w:val="0"/>
                            <w:sz w:val="18"/>
                            <w:szCs w:val="18"/>
                            <w:lang w:eastAsia="zh-Hans"/>
                          </w:rPr>
                        </w:pPr>
                      </w:p>
                    </w:tc>
                  </w:tr>
                  <w:tr w:rsidR="00291BD9" w14:paraId="33DB5217" w14:textId="77777777">
                    <w:trPr>
                      <w:jc w:val="center"/>
                    </w:trPr>
                    <w:tc>
                      <w:tcPr>
                        <w:tcW w:w="3114" w:type="dxa"/>
                      </w:tcPr>
                      <w:p w14:paraId="4E8917C1" w14:textId="77777777" w:rsidR="00291BD9" w:rsidRDefault="00BD225C">
                        <w:pPr>
                          <w:rPr>
                            <w:rFonts w:ascii="方正姚体" w:eastAsia="方正姚体" w:hAnsi="黑体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方正姚体" w:eastAsia="方正姚体" w:hAnsi="黑体" w:hint="eastAsia"/>
                            <w:b/>
                            <w:sz w:val="32"/>
                            <w:szCs w:val="32"/>
                          </w:rPr>
                          <w:t>乙方项目编号：</w:t>
                        </w:r>
                      </w:p>
                    </w:tc>
                    <w:tc>
                      <w:tcPr>
                        <w:tcW w:w="3969" w:type="dxa"/>
                      </w:tcPr>
                      <w:p w14:paraId="7C6117CF" w14:textId="77777777" w:rsidR="00291BD9" w:rsidRDefault="00291BD9">
                        <w:pPr>
                          <w:rPr>
                            <w:rFonts w:ascii="方正姚体" w:eastAsia="方正姚体" w:hAnsi="微软雅黑"/>
                            <w:sz w:val="28"/>
                            <w:szCs w:val="32"/>
                          </w:rPr>
                        </w:pPr>
                      </w:p>
                    </w:tc>
                  </w:tr>
                </w:tbl>
                <w:p w14:paraId="7FE919CA" w14:textId="77777777" w:rsidR="00291BD9" w:rsidRDefault="00291BD9">
                  <w:pPr>
                    <w:rPr>
                      <w:rFonts w:ascii="黑体" w:eastAsia="黑体" w:hAnsi="黑体"/>
                      <w:sz w:val="52"/>
                    </w:rPr>
                  </w:pPr>
                </w:p>
              </w:txbxContent>
            </v:textbox>
          </v:shape>
        </w:pict>
      </w:r>
    </w:p>
    <w:p w14:paraId="33BD101E" w14:textId="77777777" w:rsidR="00291BD9" w:rsidRDefault="00291BD9"/>
    <w:p w14:paraId="77201DDF" w14:textId="77777777" w:rsidR="00291BD9" w:rsidRDefault="00291BD9"/>
    <w:p w14:paraId="2626DF16" w14:textId="77777777" w:rsidR="00291BD9" w:rsidRDefault="00291BD9"/>
    <w:p w14:paraId="3C491833" w14:textId="77777777" w:rsidR="00291BD9" w:rsidRDefault="00291BD9"/>
    <w:p w14:paraId="5B3221C2" w14:textId="77777777" w:rsidR="00291BD9" w:rsidRDefault="00291BD9"/>
    <w:p w14:paraId="2D460963" w14:textId="77777777" w:rsidR="00291BD9" w:rsidRDefault="00291BD9"/>
    <w:p w14:paraId="72E2E2BE" w14:textId="77777777" w:rsidR="00291BD9" w:rsidRDefault="00291BD9"/>
    <w:p w14:paraId="052193AE" w14:textId="77777777" w:rsidR="00291BD9" w:rsidRDefault="00291BD9"/>
    <w:p w14:paraId="742B290A" w14:textId="77777777" w:rsidR="00291BD9" w:rsidRDefault="00291BD9"/>
    <w:p w14:paraId="36D252A1" w14:textId="77777777" w:rsidR="00291BD9" w:rsidRDefault="00291BD9"/>
    <w:p w14:paraId="3DB8B6D7" w14:textId="77777777" w:rsidR="00291BD9" w:rsidRDefault="00291BD9"/>
    <w:p w14:paraId="724B3377" w14:textId="77777777" w:rsidR="00291BD9" w:rsidRDefault="00291BD9"/>
    <w:p w14:paraId="4A024282" w14:textId="77777777" w:rsidR="00291BD9" w:rsidRDefault="00291BD9"/>
    <w:p w14:paraId="53BE4CD1" w14:textId="77777777" w:rsidR="00291BD9" w:rsidRDefault="00291BD9"/>
    <w:p w14:paraId="4695D4BA" w14:textId="77777777" w:rsidR="00291BD9" w:rsidRDefault="00291BD9"/>
    <w:p w14:paraId="7D0EC580" w14:textId="77777777" w:rsidR="00291BD9" w:rsidRDefault="00291BD9"/>
    <w:p w14:paraId="3ABBA8DA" w14:textId="77777777" w:rsidR="00291BD9" w:rsidRDefault="00291BD9"/>
    <w:p w14:paraId="4C4975A8" w14:textId="77777777" w:rsidR="00291BD9" w:rsidRDefault="00291BD9"/>
    <w:p w14:paraId="39338C4B" w14:textId="77777777" w:rsidR="00291BD9" w:rsidRDefault="00291BD9"/>
    <w:p w14:paraId="0999E00F" w14:textId="77777777" w:rsidR="00291BD9" w:rsidRDefault="00291BD9"/>
    <w:p w14:paraId="6F354583" w14:textId="77777777" w:rsidR="00291BD9" w:rsidRDefault="00291BD9"/>
    <w:p w14:paraId="69B896EB" w14:textId="77777777" w:rsidR="00291BD9" w:rsidRDefault="00291BD9">
      <w:pPr>
        <w:pStyle w:val="a1"/>
      </w:pPr>
    </w:p>
    <w:p w14:paraId="6982979A" w14:textId="77777777" w:rsidR="00291BD9" w:rsidRDefault="00291BD9">
      <w:pPr>
        <w:pStyle w:val="a1"/>
      </w:pPr>
    </w:p>
    <w:p w14:paraId="51FECDCE" w14:textId="77777777" w:rsidR="00291BD9" w:rsidRDefault="00BD225C">
      <w:pPr>
        <w:pStyle w:val="2"/>
        <w:numPr>
          <w:ilvl w:val="0"/>
          <w:numId w:val="1"/>
        </w:numPr>
        <w:ind w:leftChars="200" w:left="480" w:firstLine="0"/>
        <w:jc w:val="left"/>
        <w:rPr>
          <w:lang w:eastAsia="zh-Hans"/>
        </w:rPr>
      </w:pPr>
      <w:r>
        <w:rPr>
          <w:rFonts w:hint="eastAsia"/>
          <w:lang w:eastAsia="zh-Hans"/>
        </w:rPr>
        <w:lastRenderedPageBreak/>
        <w:t>项目验收申请</w:t>
      </w:r>
    </w:p>
    <w:p w14:paraId="372A3007" w14:textId="2AB15D7C" w:rsidR="00291BD9" w:rsidRDefault="00C808C0">
      <w:pPr>
        <w:pStyle w:val="a1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C808C0">
        <w:rPr>
          <w:rFonts w:ascii="宋体" w:eastAsia="宋体" w:hAnsi="宋体" w:cs="宋体"/>
          <w:color w:val="000000" w:themeColor="text1"/>
          <w:sz w:val="28"/>
          <w:szCs w:val="28"/>
        </w:rPr>
        <w:t>北京创联致信科技有限公司</w:t>
      </w:r>
      <w:r w:rsidR="00BD225C">
        <w:rPr>
          <w:rFonts w:ascii="宋体" w:eastAsia="宋体" w:hAnsi="宋体" w:cs="宋体" w:hint="eastAsia"/>
          <w:color w:val="000000" w:themeColor="text1"/>
          <w:sz w:val="28"/>
          <w:szCs w:val="28"/>
        </w:rPr>
        <w:t>：</w:t>
      </w:r>
    </w:p>
    <w:p w14:paraId="68814E5D" w14:textId="517A4338" w:rsidR="00291BD9" w:rsidRDefault="00BD225C">
      <w:pPr>
        <w:pStyle w:val="a1"/>
        <w:spacing w:after="0" w:line="360" w:lineRule="auto"/>
        <w:ind w:firstLineChars="202" w:firstLine="566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我公司承接的</w:t>
      </w:r>
      <w:r w:rsidR="00C808C0" w:rsidRPr="00C808C0">
        <w:rPr>
          <w:rFonts w:ascii="宋体" w:eastAsia="宋体" w:hAnsi="宋体" w:cs="宋体"/>
          <w:color w:val="000000" w:themeColor="text1"/>
          <w:sz w:val="28"/>
          <w:szCs w:val="28"/>
        </w:rPr>
        <w:t>智能自动化运维系统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项目，从 202</w:t>
      </w:r>
      <w:r w:rsidR="00C808C0">
        <w:rPr>
          <w:rFonts w:ascii="宋体" w:eastAsia="宋体" w:hAnsi="宋体" w:cs="宋体"/>
          <w:color w:val="000000" w:themeColor="text1"/>
          <w:sz w:val="28"/>
          <w:szCs w:val="28"/>
        </w:rPr>
        <w:t xml:space="preserve">2 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 xml:space="preserve">年 </w:t>
      </w:r>
      <w:r w:rsidR="00C808C0">
        <w:rPr>
          <w:rFonts w:ascii="宋体" w:eastAsia="宋体" w:hAnsi="宋体" w:cs="宋体"/>
          <w:color w:val="000000" w:themeColor="text1"/>
          <w:sz w:val="28"/>
          <w:szCs w:val="28"/>
        </w:rPr>
        <w:t>8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 xml:space="preserve"> 月 </w:t>
      </w:r>
      <w:r w:rsidR="00C808C0">
        <w:rPr>
          <w:rFonts w:ascii="宋体" w:eastAsia="宋体" w:hAnsi="宋体" w:cs="宋体"/>
          <w:color w:val="000000" w:themeColor="text1"/>
          <w:sz w:val="28"/>
          <w:szCs w:val="28"/>
        </w:rPr>
        <w:t>16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日进场实施，到202</w:t>
      </w:r>
      <w:r w:rsidR="00C808C0">
        <w:rPr>
          <w:rFonts w:ascii="宋体" w:eastAsia="宋体" w:hAnsi="宋体" w:cs="宋体"/>
          <w:color w:val="000000" w:themeColor="text1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 xml:space="preserve"> 年 </w:t>
      </w:r>
      <w:r w:rsidR="00C808C0">
        <w:rPr>
          <w:rFonts w:ascii="宋体" w:eastAsia="宋体" w:hAnsi="宋体" w:cs="宋体"/>
          <w:color w:val="000000" w:themeColor="text1"/>
          <w:sz w:val="28"/>
          <w:szCs w:val="28"/>
        </w:rPr>
        <w:t>8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 xml:space="preserve">月  </w:t>
      </w:r>
      <w:r w:rsidR="00C808C0">
        <w:rPr>
          <w:rFonts w:ascii="宋体" w:eastAsia="宋体" w:hAnsi="宋体" w:cs="宋体"/>
          <w:color w:val="000000" w:themeColor="text1"/>
          <w:sz w:val="28"/>
          <w:szCs w:val="28"/>
        </w:rPr>
        <w:t>03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 xml:space="preserve"> 日已完成项目的开发、测试、集成及上线试运行工作。</w:t>
      </w:r>
    </w:p>
    <w:p w14:paraId="43A82D1D" w14:textId="77777777" w:rsidR="00291BD9" w:rsidRDefault="00BD225C">
      <w:pPr>
        <w:pStyle w:val="a1"/>
        <w:spacing w:after="0" w:line="360" w:lineRule="auto"/>
        <w:ind w:firstLineChars="202" w:firstLine="566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根据合同要求，我公司移交了相关的结项文档，特提出项目完成验收申请。</w:t>
      </w:r>
    </w:p>
    <w:p w14:paraId="25D77785" w14:textId="77777777" w:rsidR="00291BD9" w:rsidRDefault="00BD225C">
      <w:pPr>
        <w:pStyle w:val="a1"/>
        <w:spacing w:after="0" w:line="360" w:lineRule="auto"/>
        <w:ind w:firstLine="567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特此申请！</w:t>
      </w:r>
    </w:p>
    <w:p w14:paraId="5610F5D1" w14:textId="77777777" w:rsidR="00291BD9" w:rsidRDefault="00291BD9">
      <w:pPr>
        <w:pStyle w:val="a1"/>
        <w:rPr>
          <w:rFonts w:ascii="宋体" w:eastAsia="宋体" w:hAnsi="宋体" w:cs="宋体"/>
          <w:color w:val="000000" w:themeColor="text1"/>
          <w:sz w:val="28"/>
          <w:szCs w:val="28"/>
        </w:rPr>
      </w:pPr>
    </w:p>
    <w:p w14:paraId="63B33E39" w14:textId="77777777" w:rsidR="00291BD9" w:rsidRDefault="00BD225C">
      <w:pPr>
        <w:pStyle w:val="a1"/>
        <w:jc w:val="right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 xml:space="preserve">                                 优维科技（深圳）有限公司  </w:t>
      </w:r>
    </w:p>
    <w:p w14:paraId="6E66EEBD" w14:textId="086B5E39" w:rsidR="00291BD9" w:rsidRDefault="00BD225C">
      <w:pPr>
        <w:pStyle w:val="a1"/>
        <w:jc w:val="center"/>
        <w:rPr>
          <w:rFonts w:ascii="宋体" w:eastAsia="宋体" w:hAnsi="宋体" w:cs="宋体"/>
          <w:color w:val="000000" w:themeColor="text1"/>
          <w:sz w:val="28"/>
          <w:szCs w:val="28"/>
          <w:lang w:eastAsia="en-US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 xml:space="preserve">                                          202</w:t>
      </w:r>
      <w:r w:rsidR="009D38E7">
        <w:rPr>
          <w:rFonts w:ascii="宋体" w:eastAsia="宋体" w:hAnsi="宋体" w:cs="宋体"/>
          <w:color w:val="000000" w:themeColor="text1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lang w:eastAsia="en-US"/>
        </w:rPr>
        <w:t>年</w:t>
      </w:r>
      <w:r w:rsidR="009D38E7">
        <w:rPr>
          <w:rFonts w:ascii="宋体" w:eastAsia="宋体" w:hAnsi="宋体" w:cs="宋体"/>
          <w:color w:val="000000" w:themeColor="text1"/>
          <w:sz w:val="28"/>
          <w:szCs w:val="28"/>
          <w:lang w:eastAsia="en-US"/>
        </w:rPr>
        <w:t>8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lang w:eastAsia="en-US"/>
        </w:rPr>
        <w:t>月</w:t>
      </w:r>
      <w:r w:rsidR="009D38E7">
        <w:rPr>
          <w:rFonts w:ascii="宋体" w:eastAsia="宋体" w:hAnsi="宋体" w:cs="宋体"/>
          <w:color w:val="000000" w:themeColor="text1"/>
          <w:sz w:val="28"/>
          <w:szCs w:val="28"/>
          <w:lang w:eastAsia="en-US"/>
        </w:rPr>
        <w:t>3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lang w:eastAsia="en-US"/>
        </w:rPr>
        <w:t>日</w:t>
      </w:r>
    </w:p>
    <w:p w14:paraId="7DE1C749" w14:textId="77777777" w:rsidR="00291BD9" w:rsidRDefault="00291BD9">
      <w:pPr>
        <w:rPr>
          <w:lang w:eastAsia="zh-Hans"/>
        </w:rPr>
      </w:pPr>
    </w:p>
    <w:p w14:paraId="59A73AD2" w14:textId="77777777" w:rsidR="00291BD9" w:rsidRDefault="00291BD9">
      <w:pPr>
        <w:rPr>
          <w:lang w:eastAsia="zh-Hans"/>
        </w:rPr>
      </w:pPr>
    </w:p>
    <w:p w14:paraId="7F887B81" w14:textId="77777777" w:rsidR="00291BD9" w:rsidRDefault="00291BD9">
      <w:pPr>
        <w:rPr>
          <w:lang w:eastAsia="zh-Hans"/>
        </w:rPr>
      </w:pPr>
    </w:p>
    <w:p w14:paraId="31F6EF50" w14:textId="77777777" w:rsidR="00291BD9" w:rsidRDefault="00291BD9">
      <w:pPr>
        <w:rPr>
          <w:lang w:eastAsia="zh-Hans"/>
        </w:rPr>
      </w:pPr>
    </w:p>
    <w:p w14:paraId="694795D2" w14:textId="77777777" w:rsidR="00291BD9" w:rsidRDefault="00291BD9">
      <w:pPr>
        <w:rPr>
          <w:lang w:eastAsia="zh-Hans"/>
        </w:rPr>
      </w:pPr>
    </w:p>
    <w:p w14:paraId="7A4B773F" w14:textId="77777777" w:rsidR="00291BD9" w:rsidRDefault="00291BD9">
      <w:pPr>
        <w:rPr>
          <w:lang w:eastAsia="zh-Hans"/>
        </w:rPr>
      </w:pPr>
    </w:p>
    <w:p w14:paraId="6CEC37CA" w14:textId="52E51283" w:rsidR="00DF1EF2" w:rsidRDefault="00DF1EF2">
      <w:pPr>
        <w:widowControl/>
        <w:jc w:val="left"/>
        <w:rPr>
          <w:lang w:eastAsia="zh-Hans"/>
        </w:rPr>
      </w:pPr>
    </w:p>
    <w:p w14:paraId="39040DAC" w14:textId="6B8D5068" w:rsidR="00DF1EF2" w:rsidRDefault="00DF1EF2" w:rsidP="00DF1EF2">
      <w:pPr>
        <w:pStyle w:val="a0"/>
        <w:rPr>
          <w:lang w:eastAsia="zh-Hans"/>
        </w:rPr>
      </w:pPr>
    </w:p>
    <w:p w14:paraId="27528637" w14:textId="23F3BD21" w:rsidR="00DF1EF2" w:rsidRDefault="00DF1EF2" w:rsidP="00DF1EF2">
      <w:pPr>
        <w:pStyle w:val="a0"/>
        <w:rPr>
          <w:lang w:eastAsia="zh-Hans"/>
        </w:rPr>
      </w:pPr>
    </w:p>
    <w:p w14:paraId="58AB69F6" w14:textId="430CED71" w:rsidR="00DF1EF2" w:rsidRDefault="00DF1EF2" w:rsidP="00DF1EF2">
      <w:pPr>
        <w:pStyle w:val="a0"/>
        <w:rPr>
          <w:lang w:eastAsia="zh-Hans"/>
        </w:rPr>
      </w:pPr>
    </w:p>
    <w:p w14:paraId="61FDD12E" w14:textId="614EB657" w:rsidR="00DF1EF2" w:rsidRDefault="00DF1EF2" w:rsidP="00DF1EF2">
      <w:pPr>
        <w:pStyle w:val="a0"/>
        <w:rPr>
          <w:lang w:eastAsia="zh-Hans"/>
        </w:rPr>
      </w:pPr>
    </w:p>
    <w:p w14:paraId="23B5FF46" w14:textId="180EE7D7" w:rsidR="00DF1EF2" w:rsidRDefault="00DF1EF2" w:rsidP="00DF1EF2">
      <w:pPr>
        <w:pStyle w:val="a0"/>
        <w:rPr>
          <w:lang w:eastAsia="zh-Hans"/>
        </w:rPr>
      </w:pPr>
    </w:p>
    <w:p w14:paraId="0EE0DA8E" w14:textId="632D3CF2" w:rsidR="00DF1EF2" w:rsidRDefault="00DF1EF2" w:rsidP="00DF1EF2">
      <w:pPr>
        <w:pStyle w:val="a0"/>
        <w:rPr>
          <w:lang w:eastAsia="zh-Hans"/>
        </w:rPr>
      </w:pPr>
    </w:p>
    <w:p w14:paraId="5987F511" w14:textId="4FD16F42" w:rsidR="00DF1EF2" w:rsidRDefault="00DF1EF2" w:rsidP="00DF1EF2">
      <w:pPr>
        <w:pStyle w:val="a0"/>
        <w:rPr>
          <w:lang w:eastAsia="zh-Hans"/>
        </w:rPr>
      </w:pPr>
    </w:p>
    <w:p w14:paraId="30A607E6" w14:textId="6C89E2FC" w:rsidR="00DF1EF2" w:rsidRDefault="00DF1EF2" w:rsidP="00DF1EF2">
      <w:pPr>
        <w:pStyle w:val="a0"/>
        <w:rPr>
          <w:lang w:eastAsia="zh-Hans"/>
        </w:rPr>
      </w:pPr>
    </w:p>
    <w:p w14:paraId="73F606D4" w14:textId="77777777" w:rsidR="00DF1EF2" w:rsidRPr="00DF1EF2" w:rsidRDefault="00DF1EF2" w:rsidP="00DF1EF2">
      <w:pPr>
        <w:pStyle w:val="a0"/>
        <w:rPr>
          <w:rFonts w:hint="eastAsia"/>
          <w:lang w:eastAsia="zh-Hans"/>
        </w:rPr>
      </w:pPr>
    </w:p>
    <w:p w14:paraId="430D1AA8" w14:textId="041CC421" w:rsidR="00DF1EF2" w:rsidRDefault="00DF1EF2" w:rsidP="00DF1EF2">
      <w:pPr>
        <w:pStyle w:val="a0"/>
        <w:rPr>
          <w:lang w:eastAsia="zh-Hans"/>
        </w:rPr>
      </w:pPr>
    </w:p>
    <w:tbl>
      <w:tblPr>
        <w:tblStyle w:val="ac"/>
        <w:tblpPr w:leftFromText="180" w:rightFromText="180" w:vertAnchor="page" w:horzAnchor="page" w:tblpX="1845" w:tblpY="1996"/>
        <w:tblW w:w="9106" w:type="dxa"/>
        <w:tblLayout w:type="fixed"/>
        <w:tblLook w:val="04A0" w:firstRow="1" w:lastRow="0" w:firstColumn="1" w:lastColumn="0" w:noHBand="0" w:noVBand="1"/>
      </w:tblPr>
      <w:tblGrid>
        <w:gridCol w:w="2003"/>
        <w:gridCol w:w="2673"/>
        <w:gridCol w:w="1781"/>
        <w:gridCol w:w="2649"/>
      </w:tblGrid>
      <w:tr w:rsidR="006579B4" w:rsidRPr="00DF1EF2" w14:paraId="3FFC72DE" w14:textId="77777777" w:rsidTr="006579B4">
        <w:trPr>
          <w:trHeight w:val="785"/>
        </w:trPr>
        <w:tc>
          <w:tcPr>
            <w:tcW w:w="91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BC9DBE" w14:textId="1BDC7597" w:rsidR="006579B4" w:rsidRPr="00DF1EF2" w:rsidRDefault="006579B4" w:rsidP="006579B4">
            <w:pPr>
              <w:pStyle w:val="2"/>
              <w:numPr>
                <w:ilvl w:val="0"/>
                <w:numId w:val="1"/>
              </w:numPr>
              <w:ind w:leftChars="200" w:left="480" w:firstLine="0"/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lastRenderedPageBreak/>
              <w:t>项目验收内容</w:t>
            </w:r>
          </w:p>
        </w:tc>
      </w:tr>
      <w:tr w:rsidR="00DF1EF2" w:rsidRPr="00DF1EF2" w14:paraId="22B02D0C" w14:textId="77777777" w:rsidTr="006579B4">
        <w:trPr>
          <w:trHeight w:val="785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48109" w14:textId="77777777" w:rsidR="00DF1EF2" w:rsidRPr="00DF1EF2" w:rsidRDefault="00DF1EF2" w:rsidP="0005178F">
            <w:pPr>
              <w:rPr>
                <w:lang w:eastAsia="zh-Hans"/>
              </w:rPr>
            </w:pPr>
            <w:r w:rsidRPr="00DF1EF2">
              <w:rPr>
                <w:rFonts w:hint="eastAsia"/>
                <w:lang w:eastAsia="zh-Hans"/>
              </w:rPr>
              <w:t>项目名称</w:t>
            </w:r>
          </w:p>
        </w:tc>
        <w:tc>
          <w:tcPr>
            <w:tcW w:w="71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72696" w14:textId="77777777" w:rsidR="00DF1EF2" w:rsidRPr="00DF1EF2" w:rsidRDefault="00DF1EF2" w:rsidP="0005178F">
            <w:pPr>
              <w:rPr>
                <w:lang w:eastAsia="zh-Hans"/>
              </w:rPr>
            </w:pPr>
            <w:r w:rsidRPr="00DF1EF2">
              <w:rPr>
                <w:lang w:eastAsia="zh-Hans"/>
              </w:rPr>
              <w:t>智能自动化运维系统</w:t>
            </w:r>
            <w:r w:rsidRPr="00DF1EF2">
              <w:rPr>
                <w:rFonts w:hint="eastAsia"/>
                <w:lang w:eastAsia="zh-Hans"/>
              </w:rPr>
              <w:t>项目</w:t>
            </w:r>
          </w:p>
        </w:tc>
      </w:tr>
      <w:tr w:rsidR="00DF1EF2" w:rsidRPr="00DF1EF2" w14:paraId="3E201C42" w14:textId="77777777" w:rsidTr="006579B4">
        <w:trPr>
          <w:trHeight w:val="78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CF60E" w14:textId="77777777" w:rsidR="00DF1EF2" w:rsidRPr="00DF1EF2" w:rsidRDefault="00DF1EF2" w:rsidP="0005178F">
            <w:pPr>
              <w:rPr>
                <w:lang w:eastAsia="zh-Hans"/>
              </w:rPr>
            </w:pPr>
            <w:r w:rsidRPr="00DF1EF2">
              <w:rPr>
                <w:rFonts w:hint="eastAsia"/>
                <w:lang w:eastAsia="zh-Hans"/>
              </w:rPr>
              <w:t>供应商名称</w:t>
            </w:r>
          </w:p>
        </w:tc>
        <w:tc>
          <w:tcPr>
            <w:tcW w:w="71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68F9" w14:textId="77777777" w:rsidR="00DF1EF2" w:rsidRPr="00DF1EF2" w:rsidRDefault="00DF1EF2" w:rsidP="0005178F">
            <w:pPr>
              <w:rPr>
                <w:lang w:eastAsia="zh-Hans"/>
              </w:rPr>
            </w:pPr>
            <w:r w:rsidRPr="00DF1EF2">
              <w:rPr>
                <w:rFonts w:hint="eastAsia"/>
                <w:lang w:eastAsia="zh-Hans"/>
              </w:rPr>
              <w:t>优维科技（深圳）有限公司</w:t>
            </w:r>
          </w:p>
        </w:tc>
      </w:tr>
      <w:tr w:rsidR="00DF1EF2" w:rsidRPr="00DF1EF2" w14:paraId="15671C46" w14:textId="77777777" w:rsidTr="006579B4">
        <w:trPr>
          <w:trHeight w:val="785"/>
        </w:trPr>
        <w:tc>
          <w:tcPr>
            <w:tcW w:w="2003" w:type="dxa"/>
            <w:vMerge w:val="restart"/>
            <w:tcBorders>
              <w:top w:val="single" w:sz="4" w:space="0" w:color="auto"/>
            </w:tcBorders>
            <w:vAlign w:val="center"/>
          </w:tcPr>
          <w:p w14:paraId="70E8D6EE" w14:textId="77777777" w:rsidR="00DF1EF2" w:rsidRPr="00DF1EF2" w:rsidRDefault="00DF1EF2" w:rsidP="0005178F">
            <w:pPr>
              <w:rPr>
                <w:lang w:eastAsia="zh-Hans"/>
              </w:rPr>
            </w:pPr>
            <w:r w:rsidRPr="00DF1EF2">
              <w:rPr>
                <w:rFonts w:hint="eastAsia"/>
                <w:lang w:eastAsia="zh-Hans"/>
              </w:rPr>
              <w:t>供应商联系人</w:t>
            </w:r>
          </w:p>
        </w:tc>
        <w:tc>
          <w:tcPr>
            <w:tcW w:w="2673" w:type="dxa"/>
            <w:tcBorders>
              <w:top w:val="single" w:sz="4" w:space="0" w:color="auto"/>
            </w:tcBorders>
            <w:vAlign w:val="center"/>
          </w:tcPr>
          <w:p w14:paraId="2F8A6930" w14:textId="77777777" w:rsidR="00DF1EF2" w:rsidRPr="00DF1EF2" w:rsidRDefault="00DF1EF2" w:rsidP="0005178F">
            <w:pPr>
              <w:rPr>
                <w:lang w:eastAsia="zh-Hans"/>
              </w:rPr>
            </w:pPr>
            <w:r w:rsidRPr="00DF1EF2">
              <w:rPr>
                <w:rFonts w:hint="eastAsia"/>
                <w:lang w:eastAsia="zh-Hans"/>
              </w:rPr>
              <w:t>朱亚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vAlign w:val="center"/>
          </w:tcPr>
          <w:p w14:paraId="6BF232AC" w14:textId="77777777" w:rsidR="00DF1EF2" w:rsidRPr="00DF1EF2" w:rsidRDefault="00DF1EF2" w:rsidP="0005178F">
            <w:pPr>
              <w:rPr>
                <w:lang w:eastAsia="zh-Hans"/>
              </w:rPr>
            </w:pPr>
            <w:r w:rsidRPr="00DF1EF2">
              <w:rPr>
                <w:rFonts w:hint="eastAsia"/>
                <w:lang w:eastAsia="zh-Hans"/>
              </w:rPr>
              <w:t>电话</w:t>
            </w:r>
          </w:p>
        </w:tc>
        <w:tc>
          <w:tcPr>
            <w:tcW w:w="2647" w:type="dxa"/>
            <w:tcBorders>
              <w:top w:val="single" w:sz="4" w:space="0" w:color="auto"/>
            </w:tcBorders>
            <w:vAlign w:val="center"/>
          </w:tcPr>
          <w:p w14:paraId="458EE154" w14:textId="77777777" w:rsidR="00DF1EF2" w:rsidRPr="00DF1EF2" w:rsidRDefault="00DF1EF2" w:rsidP="0005178F">
            <w:pPr>
              <w:rPr>
                <w:lang w:eastAsia="zh-Hans"/>
              </w:rPr>
            </w:pPr>
            <w:r w:rsidRPr="00DF1EF2">
              <w:rPr>
                <w:lang w:eastAsia="zh-Hans"/>
              </w:rPr>
              <w:t>13552688722</w:t>
            </w:r>
          </w:p>
        </w:tc>
      </w:tr>
      <w:tr w:rsidR="00DF1EF2" w:rsidRPr="00DF1EF2" w14:paraId="66F62F95" w14:textId="77777777" w:rsidTr="006579B4">
        <w:trPr>
          <w:trHeight w:val="785"/>
        </w:trPr>
        <w:tc>
          <w:tcPr>
            <w:tcW w:w="2003" w:type="dxa"/>
            <w:vMerge/>
            <w:vAlign w:val="center"/>
          </w:tcPr>
          <w:p w14:paraId="2FB46B38" w14:textId="77777777" w:rsidR="00DF1EF2" w:rsidRPr="00DF1EF2" w:rsidRDefault="00DF1EF2" w:rsidP="0005178F">
            <w:pPr>
              <w:rPr>
                <w:lang w:eastAsia="zh-Hans"/>
              </w:rPr>
            </w:pPr>
          </w:p>
        </w:tc>
        <w:tc>
          <w:tcPr>
            <w:tcW w:w="2673" w:type="dxa"/>
            <w:vAlign w:val="center"/>
          </w:tcPr>
          <w:p w14:paraId="37820941" w14:textId="77777777" w:rsidR="00DF1EF2" w:rsidRPr="00DF1EF2" w:rsidRDefault="00DF1EF2" w:rsidP="0005178F">
            <w:pPr>
              <w:rPr>
                <w:lang w:eastAsia="zh-Hans"/>
              </w:rPr>
            </w:pPr>
            <w:r w:rsidRPr="00DF1EF2">
              <w:rPr>
                <w:rFonts w:hint="eastAsia"/>
                <w:lang w:eastAsia="zh-Hans"/>
              </w:rPr>
              <w:t>刘怡成</w:t>
            </w:r>
          </w:p>
        </w:tc>
        <w:tc>
          <w:tcPr>
            <w:tcW w:w="1781" w:type="dxa"/>
            <w:vAlign w:val="center"/>
          </w:tcPr>
          <w:p w14:paraId="12A9C826" w14:textId="77777777" w:rsidR="00DF1EF2" w:rsidRPr="00DF1EF2" w:rsidRDefault="00DF1EF2" w:rsidP="0005178F">
            <w:pPr>
              <w:rPr>
                <w:lang w:eastAsia="zh-Hans"/>
              </w:rPr>
            </w:pPr>
            <w:r w:rsidRPr="00DF1EF2">
              <w:rPr>
                <w:rFonts w:hint="eastAsia"/>
                <w:lang w:eastAsia="zh-Hans"/>
              </w:rPr>
              <w:t>电话</w:t>
            </w:r>
          </w:p>
        </w:tc>
        <w:tc>
          <w:tcPr>
            <w:tcW w:w="2647" w:type="dxa"/>
            <w:vAlign w:val="center"/>
          </w:tcPr>
          <w:p w14:paraId="167022DD" w14:textId="77777777" w:rsidR="00DF1EF2" w:rsidRPr="00DF1EF2" w:rsidRDefault="00DF1EF2" w:rsidP="0005178F">
            <w:pPr>
              <w:rPr>
                <w:lang w:eastAsia="zh-Hans"/>
              </w:rPr>
            </w:pPr>
            <w:r w:rsidRPr="00DF1EF2">
              <w:rPr>
                <w:lang w:eastAsia="zh-Hans"/>
              </w:rPr>
              <w:t>16606695942</w:t>
            </w:r>
          </w:p>
        </w:tc>
      </w:tr>
      <w:tr w:rsidR="00DF1EF2" w:rsidRPr="00DF1EF2" w14:paraId="091968C1" w14:textId="77777777" w:rsidTr="006579B4">
        <w:trPr>
          <w:trHeight w:val="404"/>
        </w:trPr>
        <w:tc>
          <w:tcPr>
            <w:tcW w:w="2003" w:type="dxa"/>
            <w:vAlign w:val="center"/>
          </w:tcPr>
          <w:p w14:paraId="0D8C42EB" w14:textId="77777777" w:rsidR="00DF1EF2" w:rsidRPr="00DF1EF2" w:rsidRDefault="00DF1EF2" w:rsidP="0005178F">
            <w:pPr>
              <w:rPr>
                <w:lang w:eastAsia="zh-Hans"/>
              </w:rPr>
            </w:pPr>
            <w:r w:rsidRPr="00DF1EF2">
              <w:rPr>
                <w:rFonts w:hint="eastAsia"/>
                <w:lang w:eastAsia="zh-Hans"/>
              </w:rPr>
              <w:t>项目实施日期</w:t>
            </w:r>
          </w:p>
        </w:tc>
        <w:tc>
          <w:tcPr>
            <w:tcW w:w="7102" w:type="dxa"/>
            <w:gridSpan w:val="3"/>
            <w:vAlign w:val="center"/>
          </w:tcPr>
          <w:p w14:paraId="58EFF867" w14:textId="77777777" w:rsidR="00DF1EF2" w:rsidRPr="00DF1EF2" w:rsidRDefault="00DF1EF2" w:rsidP="0005178F">
            <w:pPr>
              <w:rPr>
                <w:lang w:eastAsia="zh-Hans"/>
              </w:rPr>
            </w:pPr>
            <w:r w:rsidRPr="00DF1EF2">
              <w:rPr>
                <w:rFonts w:hint="eastAsia"/>
                <w:lang w:eastAsia="zh-Hans"/>
              </w:rPr>
              <w:t>202</w:t>
            </w:r>
            <w:r w:rsidRPr="00DF1EF2">
              <w:rPr>
                <w:lang w:eastAsia="zh-Hans"/>
              </w:rPr>
              <w:t>2</w:t>
            </w:r>
            <w:r w:rsidRPr="00DF1EF2">
              <w:rPr>
                <w:rFonts w:hint="eastAsia"/>
                <w:lang w:eastAsia="zh-Hans"/>
              </w:rPr>
              <w:t>年</w:t>
            </w:r>
            <w:r w:rsidRPr="00DF1EF2">
              <w:rPr>
                <w:lang w:eastAsia="zh-Hans"/>
              </w:rPr>
              <w:t>8</w:t>
            </w:r>
            <w:r w:rsidRPr="00DF1EF2">
              <w:rPr>
                <w:rFonts w:hint="eastAsia"/>
                <w:lang w:eastAsia="zh-Hans"/>
              </w:rPr>
              <w:t>月</w:t>
            </w:r>
            <w:r w:rsidRPr="00DF1EF2">
              <w:rPr>
                <w:lang w:eastAsia="zh-Hans"/>
              </w:rPr>
              <w:t>16</w:t>
            </w:r>
            <w:r w:rsidRPr="00DF1EF2">
              <w:rPr>
                <w:rFonts w:hint="eastAsia"/>
                <w:lang w:eastAsia="zh-Hans"/>
              </w:rPr>
              <w:t>日-202</w:t>
            </w:r>
            <w:r w:rsidRPr="00DF1EF2">
              <w:rPr>
                <w:lang w:eastAsia="zh-Hans"/>
              </w:rPr>
              <w:t>3</w:t>
            </w:r>
            <w:r w:rsidRPr="00DF1EF2">
              <w:rPr>
                <w:rFonts w:hint="eastAsia"/>
                <w:lang w:eastAsia="zh-Hans"/>
              </w:rPr>
              <w:t>年</w:t>
            </w:r>
            <w:r w:rsidRPr="00DF1EF2">
              <w:rPr>
                <w:lang w:eastAsia="zh-Hans"/>
              </w:rPr>
              <w:t>8</w:t>
            </w:r>
            <w:r w:rsidRPr="00DF1EF2">
              <w:rPr>
                <w:rFonts w:hint="eastAsia"/>
                <w:lang w:eastAsia="zh-Hans"/>
              </w:rPr>
              <w:t>月</w:t>
            </w:r>
            <w:r w:rsidRPr="00DF1EF2">
              <w:rPr>
                <w:lang w:eastAsia="zh-Hans"/>
              </w:rPr>
              <w:t>3</w:t>
            </w:r>
            <w:r w:rsidRPr="00DF1EF2">
              <w:rPr>
                <w:rFonts w:hint="eastAsia"/>
                <w:lang w:eastAsia="zh-Hans"/>
              </w:rPr>
              <w:t>日</w:t>
            </w:r>
          </w:p>
        </w:tc>
      </w:tr>
      <w:tr w:rsidR="00DF1EF2" w:rsidRPr="00DF1EF2" w14:paraId="6C9F7964" w14:textId="77777777" w:rsidTr="006579B4">
        <w:trPr>
          <w:trHeight w:val="2187"/>
        </w:trPr>
        <w:tc>
          <w:tcPr>
            <w:tcW w:w="2003" w:type="dxa"/>
            <w:vAlign w:val="center"/>
          </w:tcPr>
          <w:p w14:paraId="2ED465B8" w14:textId="77777777" w:rsidR="00DF1EF2" w:rsidRPr="00DF1EF2" w:rsidRDefault="00DF1EF2" w:rsidP="0005178F">
            <w:pPr>
              <w:rPr>
                <w:lang w:eastAsia="zh-Hans"/>
              </w:rPr>
            </w:pPr>
            <w:r w:rsidRPr="00DF1EF2">
              <w:rPr>
                <w:rFonts w:hint="eastAsia"/>
                <w:lang w:eastAsia="zh-Hans"/>
              </w:rPr>
              <w:t>项目概述</w:t>
            </w:r>
          </w:p>
        </w:tc>
        <w:tc>
          <w:tcPr>
            <w:tcW w:w="7102" w:type="dxa"/>
            <w:gridSpan w:val="3"/>
            <w:vAlign w:val="center"/>
          </w:tcPr>
          <w:p w14:paraId="254F00C3" w14:textId="77777777" w:rsidR="00DF1EF2" w:rsidRPr="00DF1EF2" w:rsidRDefault="00DF1EF2" w:rsidP="0005178F">
            <w:pPr>
              <w:rPr>
                <w:lang w:eastAsia="zh-Hans"/>
              </w:rPr>
            </w:pPr>
            <w:r w:rsidRPr="00DF1EF2">
              <w:rPr>
                <w:rFonts w:hint="eastAsia"/>
                <w:lang w:eastAsia="zh-Hans"/>
              </w:rPr>
              <w:t>项目实施内容主要包括：</w:t>
            </w:r>
          </w:p>
          <w:p w14:paraId="62DD062A" w14:textId="77777777" w:rsidR="00DF1EF2" w:rsidRPr="00DF1EF2" w:rsidRDefault="00DF1EF2" w:rsidP="0005178F">
            <w:pPr>
              <w:numPr>
                <w:ilvl w:val="0"/>
                <w:numId w:val="2"/>
              </w:numPr>
              <w:rPr>
                <w:lang w:eastAsia="zh-Hans"/>
              </w:rPr>
            </w:pPr>
            <w:r w:rsidRPr="00DF1EF2">
              <w:rPr>
                <w:rFonts w:hint="eastAsia"/>
                <w:lang w:eastAsia="zh-Hans"/>
              </w:rPr>
              <w:t>自动化部署</w:t>
            </w:r>
          </w:p>
          <w:p w14:paraId="5442647B" w14:textId="77777777" w:rsidR="00DF1EF2" w:rsidRPr="00DF1EF2" w:rsidRDefault="00DF1EF2" w:rsidP="0005178F">
            <w:pPr>
              <w:numPr>
                <w:ilvl w:val="0"/>
                <w:numId w:val="2"/>
              </w:numPr>
              <w:rPr>
                <w:lang w:eastAsia="zh-Hans"/>
              </w:rPr>
            </w:pPr>
            <w:r w:rsidRPr="00DF1EF2">
              <w:rPr>
                <w:rFonts w:hint="eastAsia"/>
                <w:lang w:eastAsia="zh-Hans"/>
              </w:rPr>
              <w:t>网络自动化</w:t>
            </w:r>
          </w:p>
          <w:p w14:paraId="121599C1" w14:textId="77777777" w:rsidR="00DF1EF2" w:rsidRPr="00DF1EF2" w:rsidRDefault="00DF1EF2" w:rsidP="0005178F">
            <w:pPr>
              <w:numPr>
                <w:ilvl w:val="0"/>
                <w:numId w:val="2"/>
              </w:numPr>
              <w:rPr>
                <w:lang w:eastAsia="zh-Hans"/>
              </w:rPr>
            </w:pPr>
            <w:r w:rsidRPr="00DF1EF2">
              <w:rPr>
                <w:rFonts w:hint="eastAsia"/>
                <w:lang w:eastAsia="zh-Hans"/>
              </w:rPr>
              <w:t>流程自动化</w:t>
            </w:r>
          </w:p>
          <w:p w14:paraId="61B83723" w14:textId="77777777" w:rsidR="00DF1EF2" w:rsidRPr="00DF1EF2" w:rsidRDefault="00DF1EF2" w:rsidP="0005178F">
            <w:pPr>
              <w:numPr>
                <w:ilvl w:val="0"/>
                <w:numId w:val="2"/>
              </w:numPr>
              <w:rPr>
                <w:lang w:eastAsia="zh-Hans"/>
              </w:rPr>
            </w:pPr>
            <w:r w:rsidRPr="00DF1EF2">
              <w:rPr>
                <w:rFonts w:hint="eastAsia"/>
                <w:lang w:eastAsia="zh-Hans"/>
              </w:rPr>
              <w:t>自动化巡检</w:t>
            </w:r>
          </w:p>
          <w:p w14:paraId="73281221" w14:textId="77777777" w:rsidR="00DF1EF2" w:rsidRPr="00DF1EF2" w:rsidRDefault="00DF1EF2" w:rsidP="0005178F">
            <w:pPr>
              <w:numPr>
                <w:ilvl w:val="0"/>
                <w:numId w:val="2"/>
              </w:numPr>
              <w:rPr>
                <w:lang w:eastAsia="zh-Hans"/>
              </w:rPr>
            </w:pPr>
            <w:r w:rsidRPr="00DF1EF2">
              <w:rPr>
                <w:rFonts w:hint="eastAsia"/>
                <w:lang w:eastAsia="zh-Hans"/>
              </w:rPr>
              <w:t>业务自动化</w:t>
            </w:r>
          </w:p>
          <w:p w14:paraId="634C62B7" w14:textId="77777777" w:rsidR="00DF1EF2" w:rsidRPr="00DF1EF2" w:rsidRDefault="00DF1EF2" w:rsidP="0005178F">
            <w:pPr>
              <w:numPr>
                <w:ilvl w:val="0"/>
                <w:numId w:val="2"/>
              </w:numPr>
              <w:rPr>
                <w:lang w:eastAsia="zh-Hans"/>
              </w:rPr>
            </w:pPr>
            <w:r w:rsidRPr="00DF1EF2">
              <w:rPr>
                <w:rFonts w:hint="eastAsia"/>
                <w:lang w:eastAsia="zh-Hans"/>
              </w:rPr>
              <w:t>操作自动化</w:t>
            </w:r>
          </w:p>
          <w:p w14:paraId="0473E186" w14:textId="77777777" w:rsidR="00DF1EF2" w:rsidRPr="00DF1EF2" w:rsidRDefault="00DF1EF2" w:rsidP="0005178F">
            <w:pPr>
              <w:numPr>
                <w:ilvl w:val="0"/>
                <w:numId w:val="2"/>
              </w:numPr>
              <w:rPr>
                <w:lang w:eastAsia="zh-Hans"/>
              </w:rPr>
            </w:pPr>
            <w:r w:rsidRPr="00DF1EF2">
              <w:rPr>
                <w:rFonts w:hint="eastAsia"/>
                <w:lang w:eastAsia="zh-Hans"/>
              </w:rPr>
              <w:t>资源申请自动化</w:t>
            </w:r>
          </w:p>
        </w:tc>
      </w:tr>
      <w:tr w:rsidR="00DF1EF2" w:rsidRPr="00DF1EF2" w14:paraId="53C57150" w14:textId="77777777" w:rsidTr="006579B4">
        <w:trPr>
          <w:trHeight w:val="1716"/>
        </w:trPr>
        <w:tc>
          <w:tcPr>
            <w:tcW w:w="2003" w:type="dxa"/>
            <w:vAlign w:val="center"/>
          </w:tcPr>
          <w:p w14:paraId="3D00D582" w14:textId="77777777" w:rsidR="00DF1EF2" w:rsidRPr="00DF1EF2" w:rsidRDefault="00DF1EF2" w:rsidP="0005178F">
            <w:pPr>
              <w:rPr>
                <w:lang w:eastAsia="zh-Hans"/>
              </w:rPr>
            </w:pPr>
            <w:r w:rsidRPr="00DF1EF2">
              <w:rPr>
                <w:rFonts w:hint="eastAsia"/>
                <w:lang w:eastAsia="zh-Hans"/>
              </w:rPr>
              <w:t>验收内容</w:t>
            </w:r>
          </w:p>
        </w:tc>
        <w:tc>
          <w:tcPr>
            <w:tcW w:w="7102" w:type="dxa"/>
            <w:gridSpan w:val="3"/>
            <w:vAlign w:val="center"/>
          </w:tcPr>
          <w:p w14:paraId="640BB085" w14:textId="77777777" w:rsidR="00DF1EF2" w:rsidRPr="00DF1EF2" w:rsidRDefault="00DF1EF2" w:rsidP="0005178F">
            <w:pPr>
              <w:numPr>
                <w:ilvl w:val="0"/>
                <w:numId w:val="3"/>
              </w:numPr>
              <w:ind w:firstLineChars="200" w:firstLine="480"/>
              <w:rPr>
                <w:lang w:eastAsia="zh-Hans"/>
              </w:rPr>
            </w:pPr>
            <w:r w:rsidRPr="00DF1EF2">
              <w:rPr>
                <w:rFonts w:hint="eastAsia"/>
                <w:lang w:eastAsia="zh-Hans"/>
              </w:rPr>
              <w:t>项目实现的功能点和工作内容完成情况，详见《项目验收内容清单》。</w:t>
            </w:r>
          </w:p>
          <w:p w14:paraId="2F7FC56B" w14:textId="77777777" w:rsidR="00DF1EF2" w:rsidRPr="00DF1EF2" w:rsidRDefault="00DF1EF2" w:rsidP="0005178F">
            <w:pPr>
              <w:numPr>
                <w:ilvl w:val="0"/>
                <w:numId w:val="3"/>
              </w:numPr>
              <w:ind w:firstLineChars="200" w:firstLine="480"/>
              <w:rPr>
                <w:lang w:eastAsia="zh-Hans"/>
              </w:rPr>
            </w:pPr>
            <w:r w:rsidRPr="00DF1EF2">
              <w:rPr>
                <w:rFonts w:hint="eastAsia"/>
                <w:lang w:eastAsia="zh-Hans"/>
              </w:rPr>
              <w:t>《项目文档交付件清单》</w:t>
            </w:r>
          </w:p>
        </w:tc>
      </w:tr>
      <w:tr w:rsidR="00DF1EF2" w:rsidRPr="00DF1EF2" w14:paraId="38E6A7AB" w14:textId="77777777" w:rsidTr="006579B4">
        <w:trPr>
          <w:trHeight w:val="1086"/>
        </w:trPr>
        <w:tc>
          <w:tcPr>
            <w:tcW w:w="2003" w:type="dxa"/>
            <w:vAlign w:val="center"/>
          </w:tcPr>
          <w:p w14:paraId="5898E2ED" w14:textId="77777777" w:rsidR="00DF1EF2" w:rsidRPr="00DF1EF2" w:rsidRDefault="00DF1EF2" w:rsidP="0005178F">
            <w:pPr>
              <w:rPr>
                <w:lang w:eastAsia="zh-Hans"/>
              </w:rPr>
            </w:pPr>
            <w:r w:rsidRPr="00DF1EF2">
              <w:rPr>
                <w:rFonts w:hint="eastAsia"/>
                <w:lang w:eastAsia="zh-Hans"/>
              </w:rPr>
              <w:t>项目验收人意见</w:t>
            </w:r>
          </w:p>
        </w:tc>
        <w:tc>
          <w:tcPr>
            <w:tcW w:w="7102" w:type="dxa"/>
            <w:gridSpan w:val="3"/>
            <w:vAlign w:val="bottom"/>
          </w:tcPr>
          <w:p w14:paraId="7C468845" w14:textId="77777777" w:rsidR="00DF1EF2" w:rsidRPr="00DF1EF2" w:rsidRDefault="00DF1EF2" w:rsidP="0005178F">
            <w:pPr>
              <w:rPr>
                <w:lang w:eastAsia="zh-Hans"/>
              </w:rPr>
            </w:pPr>
            <w:r w:rsidRPr="00DF1EF2">
              <w:rPr>
                <w:rFonts w:hint="eastAsia"/>
                <w:lang w:eastAsia="zh-Hans"/>
              </w:rPr>
              <w:t xml:space="preserve">项目经理签字：                             </w:t>
            </w:r>
          </w:p>
        </w:tc>
      </w:tr>
      <w:tr w:rsidR="00DF1EF2" w:rsidRPr="00DF1EF2" w14:paraId="0B153014" w14:textId="77777777" w:rsidTr="006579B4">
        <w:trPr>
          <w:trHeight w:val="1193"/>
        </w:trPr>
        <w:tc>
          <w:tcPr>
            <w:tcW w:w="2003" w:type="dxa"/>
            <w:vAlign w:val="center"/>
          </w:tcPr>
          <w:p w14:paraId="03BB147B" w14:textId="77777777" w:rsidR="00DF1EF2" w:rsidRPr="00DF1EF2" w:rsidRDefault="00DF1EF2" w:rsidP="0005178F">
            <w:pPr>
              <w:rPr>
                <w:lang w:eastAsia="zh-Hans"/>
              </w:rPr>
            </w:pPr>
            <w:r w:rsidRPr="00DF1EF2">
              <w:rPr>
                <w:rFonts w:hint="eastAsia"/>
                <w:lang w:eastAsia="zh-Hans"/>
              </w:rPr>
              <w:t>部门负责人意见</w:t>
            </w:r>
          </w:p>
        </w:tc>
        <w:tc>
          <w:tcPr>
            <w:tcW w:w="7102" w:type="dxa"/>
            <w:gridSpan w:val="3"/>
            <w:vAlign w:val="bottom"/>
          </w:tcPr>
          <w:p w14:paraId="3B0D5F7E" w14:textId="77777777" w:rsidR="00DF1EF2" w:rsidRPr="00DF1EF2" w:rsidRDefault="00DF1EF2" w:rsidP="0005178F">
            <w:pPr>
              <w:rPr>
                <w:lang w:eastAsia="zh-Hans"/>
              </w:rPr>
            </w:pPr>
            <w:r w:rsidRPr="00DF1EF2">
              <w:rPr>
                <w:rFonts w:hint="eastAsia"/>
                <w:lang w:eastAsia="zh-Hans"/>
              </w:rPr>
              <w:t xml:space="preserve">部门负责人签字：                    </w:t>
            </w:r>
            <w:r w:rsidRPr="00DF1EF2">
              <w:rPr>
                <w:lang w:eastAsia="zh-Hans"/>
              </w:rPr>
              <w:t xml:space="preserve"> </w:t>
            </w:r>
            <w:r w:rsidRPr="00DF1EF2">
              <w:rPr>
                <w:rFonts w:hint="eastAsia"/>
                <w:lang w:eastAsia="zh-Hans"/>
              </w:rPr>
              <w:t>盖章</w:t>
            </w:r>
          </w:p>
        </w:tc>
      </w:tr>
      <w:tr w:rsidR="00DF1EF2" w:rsidRPr="00DF1EF2" w14:paraId="1E145555" w14:textId="77777777" w:rsidTr="006579B4">
        <w:trPr>
          <w:trHeight w:val="807"/>
        </w:trPr>
        <w:tc>
          <w:tcPr>
            <w:tcW w:w="2003" w:type="dxa"/>
            <w:vAlign w:val="center"/>
          </w:tcPr>
          <w:p w14:paraId="46E237CC" w14:textId="77777777" w:rsidR="00DF1EF2" w:rsidRPr="00DF1EF2" w:rsidRDefault="00DF1EF2" w:rsidP="0005178F">
            <w:pPr>
              <w:rPr>
                <w:lang w:eastAsia="zh-Hans"/>
              </w:rPr>
            </w:pPr>
            <w:r w:rsidRPr="00DF1EF2">
              <w:rPr>
                <w:rFonts w:hint="eastAsia"/>
                <w:lang w:eastAsia="zh-Hans"/>
              </w:rPr>
              <w:t>验收日期</w:t>
            </w:r>
          </w:p>
        </w:tc>
        <w:tc>
          <w:tcPr>
            <w:tcW w:w="7102" w:type="dxa"/>
            <w:gridSpan w:val="3"/>
            <w:vAlign w:val="center"/>
          </w:tcPr>
          <w:p w14:paraId="6F83605A" w14:textId="77777777" w:rsidR="00DF1EF2" w:rsidRPr="00DF1EF2" w:rsidRDefault="00DF1EF2" w:rsidP="0005178F">
            <w:pPr>
              <w:rPr>
                <w:lang w:eastAsia="zh-Hans"/>
              </w:rPr>
            </w:pPr>
            <w:r w:rsidRPr="00DF1EF2">
              <w:rPr>
                <w:rFonts w:hint="eastAsia"/>
                <w:lang w:eastAsia="zh-Hans"/>
              </w:rPr>
              <w:t>202</w:t>
            </w:r>
            <w:r w:rsidRPr="00DF1EF2">
              <w:rPr>
                <w:lang w:eastAsia="zh-Hans"/>
              </w:rPr>
              <w:t>3</w:t>
            </w:r>
            <w:r w:rsidRPr="00DF1EF2">
              <w:rPr>
                <w:rFonts w:hint="eastAsia"/>
                <w:lang w:eastAsia="zh-Hans"/>
              </w:rPr>
              <w:t xml:space="preserve">年 </w:t>
            </w:r>
            <w:r w:rsidRPr="00DF1EF2">
              <w:rPr>
                <w:lang w:eastAsia="zh-Hans"/>
              </w:rPr>
              <w:t>8</w:t>
            </w:r>
            <w:r w:rsidRPr="00DF1EF2">
              <w:rPr>
                <w:rFonts w:hint="eastAsia"/>
                <w:lang w:eastAsia="zh-Hans"/>
              </w:rPr>
              <w:t xml:space="preserve">月 </w:t>
            </w:r>
            <w:r w:rsidRPr="00DF1EF2">
              <w:rPr>
                <w:lang w:eastAsia="zh-Hans"/>
              </w:rPr>
              <w:t>3</w:t>
            </w:r>
            <w:r w:rsidRPr="00DF1EF2">
              <w:rPr>
                <w:rFonts w:hint="eastAsia"/>
                <w:lang w:eastAsia="zh-Hans"/>
              </w:rPr>
              <w:t xml:space="preserve"> 日                    </w:t>
            </w:r>
          </w:p>
        </w:tc>
      </w:tr>
    </w:tbl>
    <w:p w14:paraId="284248C3" w14:textId="2E7F5EED" w:rsidR="00291BD9" w:rsidRPr="009B539E" w:rsidRDefault="00BD225C" w:rsidP="009B539E">
      <w:pPr>
        <w:pStyle w:val="2"/>
        <w:numPr>
          <w:ilvl w:val="0"/>
          <w:numId w:val="1"/>
        </w:numPr>
        <w:ind w:leftChars="200" w:left="480" w:firstLine="0"/>
        <w:jc w:val="left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9B539E">
        <w:rPr>
          <w:rFonts w:ascii="宋体" w:eastAsia="宋体" w:hAnsi="宋体" w:cs="宋体" w:hint="eastAsia"/>
          <w:color w:val="000000" w:themeColor="text1"/>
          <w:sz w:val="28"/>
          <w:szCs w:val="28"/>
        </w:rPr>
        <w:lastRenderedPageBreak/>
        <w:t>项目验收内容</w:t>
      </w:r>
    </w:p>
    <w:p w14:paraId="11EE3909" w14:textId="77777777" w:rsidR="00291BD9" w:rsidRDefault="00BD225C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项目验收内容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  <w:lang w:eastAsia="zh-Hans"/>
        </w:rPr>
        <w:t>清单</w:t>
      </w:r>
    </w:p>
    <w:tbl>
      <w:tblPr>
        <w:tblpPr w:leftFromText="180" w:rightFromText="180" w:vertAnchor="text" w:horzAnchor="page" w:tblpX="1797" w:tblpY="469"/>
        <w:tblOverlap w:val="never"/>
        <w:tblW w:w="90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1736"/>
        <w:gridCol w:w="4414"/>
        <w:gridCol w:w="1134"/>
      </w:tblGrid>
      <w:tr w:rsidR="00291BD9" w:rsidRPr="00B873D5" w14:paraId="2FC399E9" w14:textId="77777777">
        <w:trPr>
          <w:trHeight w:val="330"/>
        </w:trPr>
        <w:tc>
          <w:tcPr>
            <w:tcW w:w="1727" w:type="dxa"/>
            <w:tcBorders>
              <w:top w:val="single" w:sz="8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EB9BA" w14:textId="77777777" w:rsidR="00291BD9" w:rsidRPr="00B873D5" w:rsidRDefault="00BD225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B873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功能</w:t>
            </w:r>
          </w:p>
        </w:tc>
        <w:tc>
          <w:tcPr>
            <w:tcW w:w="1736" w:type="dxa"/>
            <w:tcBorders>
              <w:top w:val="single" w:sz="8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7FBE5" w14:textId="77777777" w:rsidR="00291BD9" w:rsidRPr="00B873D5" w:rsidRDefault="00BD225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B873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模块</w:t>
            </w:r>
            <w:r w:rsidRPr="00B873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4414" w:type="dxa"/>
            <w:tcBorders>
              <w:top w:val="single" w:sz="8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76C9E" w14:textId="77777777" w:rsidR="00291BD9" w:rsidRPr="00B873D5" w:rsidRDefault="00BD225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 w:rsidRPr="00B873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描述</w:t>
            </w:r>
          </w:p>
        </w:tc>
        <w:tc>
          <w:tcPr>
            <w:tcW w:w="1134" w:type="dxa"/>
            <w:tcBorders>
              <w:top w:val="single" w:sz="8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E9695" w14:textId="77777777" w:rsidR="00291BD9" w:rsidRPr="00B873D5" w:rsidRDefault="00BD225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</w:pPr>
            <w:r w:rsidRPr="00B873D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  <w:lang w:eastAsia="zh-Hans"/>
              </w:rPr>
              <w:t>验收结果</w:t>
            </w:r>
          </w:p>
        </w:tc>
      </w:tr>
      <w:tr w:rsidR="009E6BEB" w:rsidRPr="00B873D5" w14:paraId="7A174D25" w14:textId="77777777" w:rsidTr="009E6BEB">
        <w:trPr>
          <w:trHeight w:val="330"/>
        </w:trPr>
        <w:tc>
          <w:tcPr>
            <w:tcW w:w="1727" w:type="dxa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459EE" w14:textId="61C1261E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登录</w:t>
            </w:r>
          </w:p>
        </w:tc>
        <w:tc>
          <w:tcPr>
            <w:tcW w:w="1736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AFAF2" w14:textId="3FEAFDA4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普通登录</w:t>
            </w:r>
          </w:p>
        </w:tc>
        <w:tc>
          <w:tcPr>
            <w:tcW w:w="4414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9D693" w14:textId="3511646E" w:rsidR="009E6BEB" w:rsidRPr="00B873D5" w:rsidRDefault="009E6BEB" w:rsidP="009E6BEB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目前平台提供两种通道：本地账号、LDAP登录 二选一</w:t>
            </w: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br/>
              <w:t>本地帐号，会保存密码在平台的数据库中；</w:t>
            </w: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br/>
              <w:t>基于LDAP的登录，是通过LDAP校验，平台只需要存用户帐号数据，并且定期同步AD帐号到</w:t>
            </w:r>
            <w:proofErr w:type="spellStart"/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cmdb</w:t>
            </w:r>
            <w:proofErr w:type="spellEnd"/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平台即可</w:t>
            </w: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9BC3D" w14:textId="1534A418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 w:rsidRPr="00B873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验收通过</w:t>
            </w:r>
          </w:p>
        </w:tc>
      </w:tr>
      <w:tr w:rsidR="009E6BEB" w:rsidRPr="00B873D5" w14:paraId="1A50DB1E" w14:textId="77777777" w:rsidTr="00B34686">
        <w:trPr>
          <w:trHeight w:val="330"/>
        </w:trPr>
        <w:tc>
          <w:tcPr>
            <w:tcW w:w="1727" w:type="dxa"/>
            <w:vMerge/>
            <w:tcBorders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76E3D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D0648" w14:textId="7746A05B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单点登录</w:t>
            </w:r>
          </w:p>
        </w:tc>
        <w:tc>
          <w:tcPr>
            <w:tcW w:w="441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6D630" w14:textId="6B82BF70" w:rsidR="009E6BEB" w:rsidRPr="00B873D5" w:rsidRDefault="009E6BEB" w:rsidP="009E6BEB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支持LDAP协议的统一帐号管理系统，比如可以基于AD域控系统来统一内部帐号管理。</w:t>
            </w: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br/>
            </w:r>
            <w:proofErr w:type="spellStart"/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cmdb</w:t>
            </w:r>
            <w:proofErr w:type="spellEnd"/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平台同步AD帐号，需要在</w:t>
            </w:r>
            <w:proofErr w:type="spellStart"/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cmdb</w:t>
            </w:r>
            <w:proofErr w:type="spellEnd"/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登录时，输入AD帐号、密码，基于LDAP登录校验；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283EE12" w14:textId="54C06F2C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 w:rsidRPr="00B873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验收通过</w:t>
            </w:r>
          </w:p>
        </w:tc>
      </w:tr>
      <w:tr w:rsidR="009E6BEB" w:rsidRPr="00B873D5" w14:paraId="384E6512" w14:textId="77777777" w:rsidTr="00B34686">
        <w:trPr>
          <w:trHeight w:val="330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6EA02" w14:textId="328824CE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系统管理</w:t>
            </w: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C1948" w14:textId="2BF8AE55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角色管理</w:t>
            </w:r>
          </w:p>
        </w:tc>
        <w:tc>
          <w:tcPr>
            <w:tcW w:w="441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2AEBB" w14:textId="7E44AEE5" w:rsidR="009E6BEB" w:rsidRPr="00B873D5" w:rsidRDefault="009E6BEB" w:rsidP="009E6BEB">
            <w:pPr>
              <w:widowControl/>
              <w:spacing w:line="360" w:lineRule="auto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平台有统一的权限管理，可以针对组、角色、个人进行平台的不同CI、以及CI的查看、增删改的权限管理控制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FE61206" w14:textId="2A86B98C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 w:rsidRPr="00B873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验收通过</w:t>
            </w:r>
          </w:p>
        </w:tc>
      </w:tr>
      <w:tr w:rsidR="009E6BEB" w:rsidRPr="00B873D5" w14:paraId="3D73A54F" w14:textId="77777777" w:rsidTr="00B34686">
        <w:trPr>
          <w:trHeight w:val="330"/>
        </w:trPr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89696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C8BE" w14:textId="189989DD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用户管理</w:t>
            </w:r>
          </w:p>
        </w:tc>
        <w:tc>
          <w:tcPr>
            <w:tcW w:w="441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2E91C" w14:textId="554AA5AC" w:rsidR="009E6BEB" w:rsidRPr="00B873D5" w:rsidRDefault="009E6BEB" w:rsidP="009E6BEB">
            <w:pPr>
              <w:widowControl/>
              <w:spacing w:line="360" w:lineRule="auto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平台可以用户账户信息进行编辑，帐号数据界面上不能删除，需要禁用；增加用户需要通过邀请码的方式进行注册；</w:t>
            </w: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br/>
            </w: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并且可以实现对角色管理，增删成员</w:t>
            </w: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br/>
              <w:t>主要通过AD帐号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795809B" w14:textId="5C9F3133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 w:rsidRPr="00B873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验收通过</w:t>
            </w:r>
          </w:p>
        </w:tc>
      </w:tr>
      <w:tr w:rsidR="009E6BEB" w:rsidRPr="00B873D5" w14:paraId="1FA77A53" w14:textId="77777777" w:rsidTr="00B34686">
        <w:trPr>
          <w:trHeight w:val="33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94636" w14:textId="770C8BCE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巡检自动化</w:t>
            </w: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74562" w14:textId="375C4CE1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主机/组件/数据库巡检</w:t>
            </w:r>
          </w:p>
        </w:tc>
        <w:tc>
          <w:tcPr>
            <w:tcW w:w="441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D8A2F" w14:textId="6AFE3511" w:rsidR="009E6BEB" w:rsidRPr="00B873D5" w:rsidRDefault="009E6BEB" w:rsidP="009E6BEB">
            <w:pPr>
              <w:widowControl/>
              <w:spacing w:line="360" w:lineRule="auto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提供常见的巡检工具，可手动或定时执行，出具巡检报告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2FAEEC9" w14:textId="4CAD1856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 w:rsidRPr="00B873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验收通过</w:t>
            </w:r>
          </w:p>
        </w:tc>
      </w:tr>
      <w:tr w:rsidR="009E6BEB" w:rsidRPr="00B873D5" w14:paraId="06B49F09" w14:textId="77777777" w:rsidTr="00B34686">
        <w:trPr>
          <w:trHeight w:val="33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D59CF" w14:textId="5A45D956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自动化运维</w:t>
            </w: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B4DAA" w14:textId="44AF9381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自动化运维</w:t>
            </w:r>
          </w:p>
        </w:tc>
        <w:tc>
          <w:tcPr>
            <w:tcW w:w="441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F4926" w14:textId="1EBA9ED9" w:rsidR="009E6BEB" w:rsidRPr="00B873D5" w:rsidRDefault="009E6BEB" w:rsidP="009E6BEB">
            <w:pPr>
              <w:widowControl/>
              <w:spacing w:line="360" w:lineRule="auto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可按实际需要按角色或常见建立运维目录，并将相关的运维脚本挂载其中。比如存储运维、应用运维、系统运维和网络运维等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A862133" w14:textId="2BD83B26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 w:rsidRPr="00B873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验收通过</w:t>
            </w:r>
          </w:p>
        </w:tc>
      </w:tr>
      <w:tr w:rsidR="009E6BEB" w:rsidRPr="00B873D5" w14:paraId="1C12C2B4" w14:textId="77777777" w:rsidTr="00B34686">
        <w:trPr>
          <w:trHeight w:val="33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5E8FE" w14:textId="16C44571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定时任务</w:t>
            </w: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833C4" w14:textId="02A8AF8F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定时任务</w:t>
            </w:r>
          </w:p>
        </w:tc>
        <w:tc>
          <w:tcPr>
            <w:tcW w:w="441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6915C" w14:textId="1C63BA92" w:rsidR="009E6BEB" w:rsidRPr="00B873D5" w:rsidRDefault="009E6BEB" w:rsidP="009E6BEB">
            <w:pPr>
              <w:widowControl/>
              <w:spacing w:line="360" w:lineRule="auto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包含一次性和周期性定时执行脚本等。能够对工具、流程、流水线进行分布式定时任务调度，免除大规模集群中繁琐的crontab任务。支持设定、修改自定义定时任务、任务内容，并设定启停状态。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293683C" w14:textId="431F088D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 w:rsidRPr="00B873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验收通过</w:t>
            </w:r>
          </w:p>
        </w:tc>
      </w:tr>
      <w:tr w:rsidR="009E6BEB" w:rsidRPr="00B873D5" w14:paraId="1593E439" w14:textId="77777777" w:rsidTr="00B34686">
        <w:trPr>
          <w:trHeight w:val="330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5A67E" w14:textId="61AC2D92" w:rsidR="009E6BEB" w:rsidRPr="00B873D5" w:rsidRDefault="009E6BEB" w:rsidP="009E6BEB">
            <w:pPr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场景资源自动化</w:t>
            </w: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109D6" w14:textId="65A722BD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定时任务执行情况审计</w:t>
            </w:r>
          </w:p>
        </w:tc>
        <w:tc>
          <w:tcPr>
            <w:tcW w:w="441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33D51" w14:textId="57ECAA2A" w:rsidR="009E6BEB" w:rsidRPr="00B873D5" w:rsidRDefault="009E6BEB" w:rsidP="009E6BEB">
            <w:pPr>
              <w:widowControl/>
              <w:spacing w:line="360" w:lineRule="auto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能够记录所有定时任务的执行情况，记录工具执行的结果和反馈信息。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D843FE4" w14:textId="13EF0582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 w:rsidRPr="00B873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验收通过</w:t>
            </w:r>
          </w:p>
        </w:tc>
      </w:tr>
      <w:tr w:rsidR="009E6BEB" w:rsidRPr="00B873D5" w14:paraId="55873DC4" w14:textId="77777777" w:rsidTr="00B34686">
        <w:trPr>
          <w:trHeight w:val="330"/>
        </w:trPr>
        <w:tc>
          <w:tcPr>
            <w:tcW w:w="1727" w:type="dxa"/>
            <w:vMerge/>
            <w:tcBorders>
              <w:left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EE0F8" w14:textId="62293391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9746B" w14:textId="42A5540D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文件分发</w:t>
            </w:r>
          </w:p>
        </w:tc>
        <w:tc>
          <w:tcPr>
            <w:tcW w:w="441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3FD1E" w14:textId="5B965F79" w:rsidR="009E6BEB" w:rsidRPr="00B873D5" w:rsidRDefault="009E6BEB" w:rsidP="009E6BEB">
            <w:pPr>
              <w:widowControl/>
              <w:spacing w:line="360" w:lineRule="auto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1. 支持定义目录和设定文件读写权限，支持上传文件，且进行编码检查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7125658" w14:textId="15A966D3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 w:rsidRPr="00B873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验收通过</w:t>
            </w:r>
          </w:p>
        </w:tc>
      </w:tr>
      <w:tr w:rsidR="009E6BEB" w:rsidRPr="00B873D5" w14:paraId="78651DBE" w14:textId="77777777" w:rsidTr="00B34686">
        <w:trPr>
          <w:trHeight w:val="330"/>
        </w:trPr>
        <w:tc>
          <w:tcPr>
            <w:tcW w:w="1727" w:type="dxa"/>
            <w:vMerge/>
            <w:tcBorders>
              <w:left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C4CB3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6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7450D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0A4EA" w14:textId="5A32F5DC" w:rsidR="009E6BEB" w:rsidRPr="00B873D5" w:rsidRDefault="009E6BEB" w:rsidP="009E6BEB">
            <w:pPr>
              <w:widowControl/>
              <w:spacing w:line="360" w:lineRule="auto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2. 对文件可按分批策略进行下发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DD390C1" w14:textId="3A7E6579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 w:rsidRPr="00B873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验收通过</w:t>
            </w:r>
          </w:p>
        </w:tc>
      </w:tr>
      <w:tr w:rsidR="009E6BEB" w:rsidRPr="00B873D5" w14:paraId="3A8F5C75" w14:textId="77777777" w:rsidTr="00B34686">
        <w:trPr>
          <w:trHeight w:val="330"/>
        </w:trPr>
        <w:tc>
          <w:tcPr>
            <w:tcW w:w="1727" w:type="dxa"/>
            <w:vMerge/>
            <w:tcBorders>
              <w:left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8FFA8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6" w:type="dxa"/>
            <w:vMerge/>
            <w:tcBorders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4ACA5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FFCE7" w14:textId="28DAD77C" w:rsidR="009E6BEB" w:rsidRPr="00B873D5" w:rsidRDefault="009E6BEB" w:rsidP="009E6BEB">
            <w:pPr>
              <w:widowControl/>
              <w:spacing w:line="360" w:lineRule="auto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3. 对下发到主机的包实例可进行监控，并可进行包删除和安装记录删除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135DDEA" w14:textId="24918168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 w:rsidRPr="00B873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验收通过</w:t>
            </w:r>
          </w:p>
        </w:tc>
      </w:tr>
      <w:tr w:rsidR="009E6BEB" w:rsidRPr="00B873D5" w14:paraId="551867AB" w14:textId="77777777" w:rsidTr="00B34686">
        <w:trPr>
          <w:trHeight w:val="330"/>
        </w:trPr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7E8F3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091E2" w14:textId="244DF67F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软件安装</w:t>
            </w:r>
          </w:p>
        </w:tc>
        <w:tc>
          <w:tcPr>
            <w:tcW w:w="441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9829D" w14:textId="5DF624C6" w:rsidR="009E6BEB" w:rsidRPr="00B873D5" w:rsidRDefault="009E6BEB" w:rsidP="009E6BEB">
            <w:pPr>
              <w:widowControl/>
              <w:spacing w:line="360" w:lineRule="auto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支持对常用软件进行安装操作，如</w:t>
            </w:r>
            <w:proofErr w:type="spellStart"/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nginx</w:t>
            </w:r>
            <w:proofErr w:type="spellEnd"/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 tomcat </w:t>
            </w:r>
            <w:proofErr w:type="spellStart"/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mysql</w:t>
            </w:r>
            <w:proofErr w:type="spellEnd"/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等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7049017" w14:textId="0DF586DE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 w:rsidRPr="00B873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验收通过</w:t>
            </w:r>
          </w:p>
        </w:tc>
      </w:tr>
      <w:tr w:rsidR="009E6BEB" w:rsidRPr="00B873D5" w14:paraId="437DCB44" w14:textId="77777777" w:rsidTr="00B34686">
        <w:trPr>
          <w:trHeight w:val="330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BE869" w14:textId="4BEBC8B8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工具库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FEFAA" w14:textId="2F800C98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脚本管理</w:t>
            </w:r>
          </w:p>
        </w:tc>
        <w:tc>
          <w:tcPr>
            <w:tcW w:w="441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A3FC6" w14:textId="5E6FDD36" w:rsidR="009E6BEB" w:rsidRPr="00B873D5" w:rsidRDefault="009E6BEB" w:rsidP="009E6BEB">
            <w:pPr>
              <w:widowControl/>
              <w:spacing w:line="360" w:lineRule="auto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1. 支持 bat、shell、</w:t>
            </w:r>
            <w:proofErr w:type="spellStart"/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powershell</w:t>
            </w:r>
            <w:proofErr w:type="spellEnd"/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、python 等多种脚本语言的脚本管理，支持 ansible playbook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25D61CD" w14:textId="0428CA32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 w:rsidRPr="00B873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验收通过</w:t>
            </w:r>
          </w:p>
        </w:tc>
      </w:tr>
      <w:tr w:rsidR="009E6BEB" w:rsidRPr="00B873D5" w14:paraId="5050E58F" w14:textId="77777777" w:rsidTr="00B34686">
        <w:trPr>
          <w:trHeight w:val="330"/>
        </w:trPr>
        <w:tc>
          <w:tcPr>
            <w:tcW w:w="1727" w:type="dxa"/>
            <w:vMerge/>
            <w:tcBorders>
              <w:left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D2CCE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6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CACCE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E5019" w14:textId="4A837F15" w:rsidR="009E6BEB" w:rsidRPr="00B873D5" w:rsidRDefault="009E6BEB" w:rsidP="009E6BEB">
            <w:pPr>
              <w:widowControl/>
              <w:spacing w:line="360" w:lineRule="auto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2. 支持对脚本进行版本管理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F93B343" w14:textId="04F8AE23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 w:rsidRPr="00B873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验收通过</w:t>
            </w:r>
          </w:p>
        </w:tc>
      </w:tr>
      <w:tr w:rsidR="009E6BEB" w:rsidRPr="00B873D5" w14:paraId="2CEDF7A6" w14:textId="77777777" w:rsidTr="00B34686">
        <w:trPr>
          <w:trHeight w:val="330"/>
        </w:trPr>
        <w:tc>
          <w:tcPr>
            <w:tcW w:w="1727" w:type="dxa"/>
            <w:vMerge/>
            <w:tcBorders>
              <w:left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11428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6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F0118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9E942" w14:textId="404276F1" w:rsidR="009E6BEB" w:rsidRPr="00B873D5" w:rsidRDefault="009E6BEB" w:rsidP="009E6BEB">
            <w:pPr>
              <w:widowControl/>
              <w:spacing w:line="360" w:lineRule="auto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3. 支持从 </w:t>
            </w:r>
            <w:proofErr w:type="spellStart"/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cmdb</w:t>
            </w:r>
            <w:proofErr w:type="spellEnd"/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 中选择脚本的执行主机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7E66644" w14:textId="6CFF28AD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 w:rsidRPr="00B873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验收通过</w:t>
            </w:r>
          </w:p>
        </w:tc>
      </w:tr>
      <w:tr w:rsidR="009E6BEB" w:rsidRPr="00B873D5" w14:paraId="7058150A" w14:textId="77777777" w:rsidTr="00B34686">
        <w:trPr>
          <w:trHeight w:val="330"/>
        </w:trPr>
        <w:tc>
          <w:tcPr>
            <w:tcW w:w="1727" w:type="dxa"/>
            <w:vMerge/>
            <w:tcBorders>
              <w:left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5DA03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6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98C91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26AAC" w14:textId="7E2C1E5C" w:rsidR="009E6BEB" w:rsidRPr="00B873D5" w:rsidRDefault="009E6BEB" w:rsidP="009E6BEB">
            <w:pPr>
              <w:widowControl/>
              <w:spacing w:line="360" w:lineRule="auto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4. 支持调试脚本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84313B6" w14:textId="0A6D9A6C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 w:rsidRPr="00B873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验收通过</w:t>
            </w:r>
          </w:p>
        </w:tc>
      </w:tr>
      <w:tr w:rsidR="009E6BEB" w:rsidRPr="00B873D5" w14:paraId="4CCA8D0F" w14:textId="77777777" w:rsidTr="00B34686">
        <w:trPr>
          <w:trHeight w:val="330"/>
        </w:trPr>
        <w:tc>
          <w:tcPr>
            <w:tcW w:w="1727" w:type="dxa"/>
            <w:vMerge/>
            <w:tcBorders>
              <w:left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02BE9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6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16F53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894A" w14:textId="1192573D" w:rsidR="009E6BEB" w:rsidRPr="00B873D5" w:rsidRDefault="009E6BEB" w:rsidP="009E6BEB">
            <w:pPr>
              <w:widowControl/>
              <w:spacing w:line="360" w:lineRule="auto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5. 支持在沙箱中执行脚本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4278FF6" w14:textId="423C55E6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 w:rsidRPr="00B873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验收通过</w:t>
            </w:r>
          </w:p>
        </w:tc>
      </w:tr>
      <w:tr w:rsidR="009E6BEB" w:rsidRPr="00B873D5" w14:paraId="2270BA4C" w14:textId="77777777" w:rsidTr="00B34686">
        <w:trPr>
          <w:trHeight w:val="330"/>
        </w:trPr>
        <w:tc>
          <w:tcPr>
            <w:tcW w:w="1727" w:type="dxa"/>
            <w:vMerge/>
            <w:tcBorders>
              <w:left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F7B13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6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18F9A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EB89F" w14:textId="59A7BAD8" w:rsidR="009E6BEB" w:rsidRPr="00B873D5" w:rsidRDefault="009E6BEB" w:rsidP="009E6BEB">
            <w:pPr>
              <w:widowControl/>
              <w:spacing w:line="360" w:lineRule="auto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6. 支持对高危命令的识别、提示与拦截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3FD9603" w14:textId="75A65E90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 w:rsidRPr="00B873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验收通过</w:t>
            </w:r>
          </w:p>
        </w:tc>
      </w:tr>
      <w:tr w:rsidR="009E6BEB" w:rsidRPr="00B873D5" w14:paraId="2E5220F7" w14:textId="77777777" w:rsidTr="00B34686">
        <w:trPr>
          <w:trHeight w:val="330"/>
        </w:trPr>
        <w:tc>
          <w:tcPr>
            <w:tcW w:w="1727" w:type="dxa"/>
            <w:vMerge/>
            <w:tcBorders>
              <w:left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F9734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6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84FFF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1ECFD" w14:textId="1FC76598" w:rsidR="009E6BEB" w:rsidRPr="00B873D5" w:rsidRDefault="009E6BEB" w:rsidP="009E6BEB">
            <w:pPr>
              <w:widowControl/>
              <w:spacing w:line="360" w:lineRule="auto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7. 支持配置定时任务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7CD696C" w14:textId="6C2A1D15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 w:rsidRPr="00B873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验收通过</w:t>
            </w:r>
          </w:p>
        </w:tc>
      </w:tr>
      <w:tr w:rsidR="009E6BEB" w:rsidRPr="00B873D5" w14:paraId="671BBCD5" w14:textId="77777777" w:rsidTr="00B34686">
        <w:trPr>
          <w:trHeight w:val="330"/>
        </w:trPr>
        <w:tc>
          <w:tcPr>
            <w:tcW w:w="1727" w:type="dxa"/>
            <w:vMerge/>
            <w:tcBorders>
              <w:left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ACB1C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6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EBA14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560FD" w14:textId="2E281FC1" w:rsidR="009E6BEB" w:rsidRPr="00B873D5" w:rsidRDefault="009E6BEB" w:rsidP="009E6BEB">
            <w:pPr>
              <w:widowControl/>
              <w:spacing w:line="360" w:lineRule="auto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8. 支持导出导入工具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E16ADF1" w14:textId="7A13B4F4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 w:rsidRPr="00B873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验收通过</w:t>
            </w:r>
          </w:p>
        </w:tc>
      </w:tr>
      <w:tr w:rsidR="009E6BEB" w:rsidRPr="00B873D5" w14:paraId="4DE0F153" w14:textId="77777777" w:rsidTr="00B34686">
        <w:trPr>
          <w:trHeight w:val="330"/>
        </w:trPr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7B9B3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6" w:type="dxa"/>
            <w:vMerge/>
            <w:tcBorders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BD4AF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AEA14" w14:textId="4996D5F1" w:rsidR="009E6BEB" w:rsidRPr="00B873D5" w:rsidRDefault="009E6BEB" w:rsidP="009E6BEB">
            <w:pPr>
              <w:widowControl/>
              <w:spacing w:line="360" w:lineRule="auto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9. 支持脚本工具中输入参数的定义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EA2FD6B" w14:textId="05671CC6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 w:rsidRPr="00B873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验收通过</w:t>
            </w:r>
          </w:p>
        </w:tc>
      </w:tr>
      <w:tr w:rsidR="009E6BEB" w:rsidRPr="00B873D5" w14:paraId="2E1759F0" w14:textId="77777777" w:rsidTr="00B34686">
        <w:trPr>
          <w:trHeight w:val="330"/>
        </w:trPr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FDD76" w14:textId="50E21C23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流程库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FE4E3" w14:textId="0D5E3D4A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流程编排</w:t>
            </w:r>
          </w:p>
        </w:tc>
        <w:tc>
          <w:tcPr>
            <w:tcW w:w="441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CBD66" w14:textId="7361F9CD" w:rsidR="009E6BEB" w:rsidRPr="00B873D5" w:rsidRDefault="009E6BEB" w:rsidP="009E6BEB">
            <w:pPr>
              <w:widowControl/>
              <w:spacing w:line="360" w:lineRule="auto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1. 支持使用工具、人工审批、判断、分支/合流等节点进行可视化流程编排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68A98DF" w14:textId="05168823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 w:rsidRPr="00B873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验收通过</w:t>
            </w:r>
          </w:p>
        </w:tc>
      </w:tr>
      <w:tr w:rsidR="009E6BEB" w:rsidRPr="00B873D5" w14:paraId="2F3B797C" w14:textId="77777777" w:rsidTr="00B34686">
        <w:trPr>
          <w:trHeight w:val="330"/>
        </w:trPr>
        <w:tc>
          <w:tcPr>
            <w:tcW w:w="1727" w:type="dxa"/>
            <w:vMerge/>
            <w:tcBorders>
              <w:left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44B22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6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31984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69F57" w14:textId="17B0561A" w:rsidR="009E6BEB" w:rsidRPr="00B873D5" w:rsidRDefault="009E6BEB" w:rsidP="009E6BEB">
            <w:pPr>
              <w:widowControl/>
              <w:spacing w:line="360" w:lineRule="auto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2. 支持版本管理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22BA3E6" w14:textId="35D421FF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 w:rsidRPr="00B873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验收通过</w:t>
            </w:r>
          </w:p>
        </w:tc>
      </w:tr>
      <w:tr w:rsidR="009E6BEB" w:rsidRPr="00B873D5" w14:paraId="7493EB0A" w14:textId="77777777" w:rsidTr="00B34686">
        <w:trPr>
          <w:trHeight w:val="330"/>
        </w:trPr>
        <w:tc>
          <w:tcPr>
            <w:tcW w:w="1727" w:type="dxa"/>
            <w:vMerge/>
            <w:tcBorders>
              <w:left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D0B5F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6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A1CFF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7222E" w14:textId="69ACC2CF" w:rsidR="009E6BEB" w:rsidRPr="00B873D5" w:rsidRDefault="009E6BEB" w:rsidP="009E6BEB">
            <w:pPr>
              <w:widowControl/>
              <w:spacing w:line="360" w:lineRule="auto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3. 支持从 </w:t>
            </w:r>
            <w:proofErr w:type="spellStart"/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cmdb</w:t>
            </w:r>
            <w:proofErr w:type="spellEnd"/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 xml:space="preserve"> 中选择流程的执行主机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C66F362" w14:textId="0EF6FE81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 w:rsidRPr="00B873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验收通过</w:t>
            </w:r>
          </w:p>
        </w:tc>
      </w:tr>
      <w:tr w:rsidR="009E6BEB" w:rsidRPr="00B873D5" w14:paraId="7AC85F29" w14:textId="77777777" w:rsidTr="00B34686">
        <w:trPr>
          <w:trHeight w:val="330"/>
        </w:trPr>
        <w:tc>
          <w:tcPr>
            <w:tcW w:w="1727" w:type="dxa"/>
            <w:vMerge/>
            <w:tcBorders>
              <w:left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A817C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6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63449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09DDF" w14:textId="73F796C9" w:rsidR="009E6BEB" w:rsidRPr="00B873D5" w:rsidRDefault="009E6BEB" w:rsidP="009E6BEB">
            <w:pPr>
              <w:widowControl/>
              <w:spacing w:line="360" w:lineRule="auto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4. 支持定义流程的输入/输出参数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5856D8B" w14:textId="5587ECF0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 w:rsidRPr="00B873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验收通过</w:t>
            </w:r>
          </w:p>
        </w:tc>
      </w:tr>
      <w:tr w:rsidR="009E6BEB" w:rsidRPr="00B873D5" w14:paraId="217F0C17" w14:textId="77777777" w:rsidTr="00B34686">
        <w:trPr>
          <w:trHeight w:val="330"/>
        </w:trPr>
        <w:tc>
          <w:tcPr>
            <w:tcW w:w="1727" w:type="dxa"/>
            <w:vMerge/>
            <w:tcBorders>
              <w:left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F4ADB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6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78694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2BF7E" w14:textId="21FF8428" w:rsidR="009E6BEB" w:rsidRPr="00B873D5" w:rsidRDefault="009E6BEB" w:rsidP="009E6BEB">
            <w:pPr>
              <w:widowControl/>
              <w:spacing w:line="360" w:lineRule="auto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5. 支持配置定时任务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1F93BFD" w14:textId="4EA1C44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 w:rsidRPr="00B873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验收通过</w:t>
            </w:r>
          </w:p>
        </w:tc>
      </w:tr>
      <w:tr w:rsidR="009E6BEB" w:rsidRPr="00B873D5" w14:paraId="2A0022AB" w14:textId="77777777" w:rsidTr="00B34686">
        <w:trPr>
          <w:trHeight w:val="330"/>
        </w:trPr>
        <w:tc>
          <w:tcPr>
            <w:tcW w:w="1727" w:type="dxa"/>
            <w:vMerge/>
            <w:tcBorders>
              <w:left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7AD4D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6" w:type="dxa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021D7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EF7CB" w14:textId="623EC7AC" w:rsidR="009E6BEB" w:rsidRPr="00B873D5" w:rsidRDefault="009E6BEB" w:rsidP="009E6BEB">
            <w:pPr>
              <w:widowControl/>
              <w:spacing w:line="360" w:lineRule="auto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6. 支持任务执行结果通知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504F38D" w14:textId="5503D042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 w:rsidRPr="00B873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验收通过</w:t>
            </w:r>
          </w:p>
        </w:tc>
      </w:tr>
      <w:tr w:rsidR="009E6BEB" w:rsidRPr="00B873D5" w14:paraId="5C89BD31" w14:textId="77777777" w:rsidTr="00B34686">
        <w:trPr>
          <w:trHeight w:val="330"/>
        </w:trPr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FFB2B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736" w:type="dxa"/>
            <w:vMerge/>
            <w:tcBorders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361D0" w14:textId="77777777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C1D17" w14:textId="2B2BFAA3" w:rsidR="009E6BEB" w:rsidRPr="00B873D5" w:rsidRDefault="009E6BEB" w:rsidP="009E6BEB">
            <w:pPr>
              <w:widowControl/>
              <w:spacing w:line="360" w:lineRule="auto"/>
              <w:textAlignment w:val="center"/>
              <w:rPr>
                <w:rFonts w:ascii="宋体" w:eastAsia="宋体" w:hAnsi="宋体" w:cs="方正楷体_GB2312"/>
                <w:color w:val="000000"/>
                <w:kern w:val="0"/>
                <w:sz w:val="21"/>
                <w:szCs w:val="21"/>
                <w:lang w:bidi="ar"/>
              </w:rPr>
            </w:pPr>
            <w:r w:rsidRPr="00B873D5">
              <w:rPr>
                <w:rFonts w:ascii="宋体" w:eastAsia="宋体" w:hAnsi="宋体" w:cs="方正楷体_GB2312" w:hint="eastAsia"/>
                <w:color w:val="000000"/>
                <w:kern w:val="0"/>
                <w:sz w:val="21"/>
                <w:szCs w:val="21"/>
                <w:lang w:bidi="ar"/>
              </w:rPr>
              <w:t>7. 支持导出导入流程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CB4BB7F" w14:textId="127E42F0" w:rsidR="009E6BEB" w:rsidRPr="00B873D5" w:rsidRDefault="009E6BEB" w:rsidP="009E6BEB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Hans"/>
              </w:rPr>
            </w:pPr>
            <w:r w:rsidRPr="00B873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验收通过</w:t>
            </w:r>
          </w:p>
        </w:tc>
      </w:tr>
    </w:tbl>
    <w:p w14:paraId="2AF2D8AE" w14:textId="77777777" w:rsidR="00291BD9" w:rsidRDefault="00291BD9">
      <w:pPr>
        <w:widowControl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</w:p>
    <w:p w14:paraId="416F6054" w14:textId="77777777" w:rsidR="00291BD9" w:rsidRDefault="00BD225C">
      <w:pPr>
        <w:pStyle w:val="a1"/>
        <w:numPr>
          <w:ilvl w:val="0"/>
          <w:numId w:val="4"/>
        </w:numPr>
        <w:spacing w:after="0" w:line="360" w:lineRule="auto"/>
        <w:rPr>
          <w:rFonts w:ascii="宋体" w:eastAsia="宋体" w:hAnsi="宋体" w:cs="宋体"/>
          <w:bCs/>
          <w:sz w:val="28"/>
          <w:szCs w:val="28"/>
          <w:lang w:eastAsia="en-US"/>
        </w:rPr>
      </w:pPr>
      <w:proofErr w:type="spellStart"/>
      <w:r>
        <w:rPr>
          <w:rFonts w:ascii="宋体" w:eastAsia="宋体" w:hAnsi="宋体" w:cs="宋体" w:hint="eastAsia"/>
          <w:bCs/>
          <w:sz w:val="28"/>
          <w:szCs w:val="28"/>
          <w:lang w:eastAsia="en-US"/>
        </w:rPr>
        <w:t>项目</w:t>
      </w:r>
      <w:proofErr w:type="spellEnd"/>
      <w:r>
        <w:rPr>
          <w:rFonts w:ascii="宋体" w:eastAsia="宋体" w:hAnsi="宋体" w:cs="宋体" w:hint="eastAsia"/>
          <w:bCs/>
          <w:sz w:val="28"/>
          <w:szCs w:val="28"/>
          <w:lang w:eastAsia="zh-Hans"/>
        </w:rPr>
        <w:t>文档</w:t>
      </w:r>
      <w:proofErr w:type="spellStart"/>
      <w:r>
        <w:rPr>
          <w:rFonts w:ascii="宋体" w:eastAsia="宋体" w:hAnsi="宋体" w:cs="宋体" w:hint="eastAsia"/>
          <w:bCs/>
          <w:sz w:val="28"/>
          <w:szCs w:val="28"/>
          <w:lang w:eastAsia="en-US"/>
        </w:rPr>
        <w:t>交付件</w:t>
      </w:r>
      <w:proofErr w:type="spellEnd"/>
      <w:r>
        <w:rPr>
          <w:rFonts w:ascii="宋体" w:eastAsia="宋体" w:hAnsi="宋体" w:cs="宋体" w:hint="eastAsia"/>
          <w:bCs/>
          <w:sz w:val="28"/>
          <w:szCs w:val="28"/>
          <w:lang w:eastAsia="zh-Hans"/>
        </w:rPr>
        <w:t>清单</w:t>
      </w:r>
    </w:p>
    <w:tbl>
      <w:tblPr>
        <w:tblW w:w="8947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5172"/>
        <w:gridCol w:w="2501"/>
      </w:tblGrid>
      <w:tr w:rsidR="00291BD9" w14:paraId="1C790924" w14:textId="77777777">
        <w:trPr>
          <w:trHeight w:val="717"/>
        </w:trPr>
        <w:tc>
          <w:tcPr>
            <w:tcW w:w="1274" w:type="dxa"/>
            <w:vAlign w:val="center"/>
          </w:tcPr>
          <w:p w14:paraId="68CF5D8A" w14:textId="77777777" w:rsidR="00291BD9" w:rsidRPr="00B873D5" w:rsidRDefault="00BD225C">
            <w:pPr>
              <w:spacing w:before="72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B873D5">
              <w:rPr>
                <w:rFonts w:ascii="宋体" w:eastAsia="宋体" w:hAnsi="宋体" w:cs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5172" w:type="dxa"/>
            <w:vAlign w:val="center"/>
          </w:tcPr>
          <w:p w14:paraId="76446DF7" w14:textId="77777777" w:rsidR="00291BD9" w:rsidRPr="00B873D5" w:rsidRDefault="00BD225C">
            <w:pPr>
              <w:spacing w:before="72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B873D5">
              <w:rPr>
                <w:rFonts w:ascii="宋体" w:eastAsia="宋体" w:hAnsi="宋体" w:cs="宋体" w:hint="eastAsia"/>
                <w:b/>
                <w:sz w:val="21"/>
                <w:szCs w:val="21"/>
              </w:rPr>
              <w:t>文档名称</w:t>
            </w:r>
          </w:p>
        </w:tc>
        <w:tc>
          <w:tcPr>
            <w:tcW w:w="2501" w:type="dxa"/>
            <w:vAlign w:val="center"/>
          </w:tcPr>
          <w:p w14:paraId="3A3BA015" w14:textId="77777777" w:rsidR="00291BD9" w:rsidRPr="00B873D5" w:rsidRDefault="00BD225C">
            <w:pPr>
              <w:spacing w:before="72" w:line="360" w:lineRule="auto"/>
              <w:jc w:val="center"/>
              <w:rPr>
                <w:rFonts w:ascii="宋体" w:eastAsia="宋体" w:hAnsi="宋体" w:cs="宋体"/>
                <w:b/>
                <w:sz w:val="21"/>
                <w:szCs w:val="21"/>
                <w:lang w:eastAsia="zh-Hans"/>
              </w:rPr>
            </w:pPr>
            <w:r w:rsidRPr="00B873D5">
              <w:rPr>
                <w:rFonts w:ascii="宋体" w:eastAsia="宋体" w:hAnsi="宋体" w:cs="宋体" w:hint="eastAsia"/>
                <w:b/>
                <w:sz w:val="21"/>
                <w:szCs w:val="21"/>
                <w:lang w:eastAsia="zh-Hans"/>
              </w:rPr>
              <w:t>验收结果</w:t>
            </w:r>
          </w:p>
        </w:tc>
      </w:tr>
      <w:tr w:rsidR="00291BD9" w14:paraId="4EA593B5" w14:textId="77777777">
        <w:trPr>
          <w:trHeight w:val="877"/>
        </w:trPr>
        <w:tc>
          <w:tcPr>
            <w:tcW w:w="1274" w:type="dxa"/>
            <w:vAlign w:val="center"/>
          </w:tcPr>
          <w:p w14:paraId="6A6076CD" w14:textId="77777777" w:rsidR="00291BD9" w:rsidRPr="00B873D5" w:rsidRDefault="00BD225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873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1</w:t>
            </w:r>
          </w:p>
        </w:tc>
        <w:tc>
          <w:tcPr>
            <w:tcW w:w="5172" w:type="dxa"/>
            <w:vAlign w:val="center"/>
          </w:tcPr>
          <w:p w14:paraId="11BA96AE" w14:textId="13A0F8A3" w:rsidR="00291BD9" w:rsidRPr="00B873D5" w:rsidRDefault="00775CCA" w:rsidP="00775CCA">
            <w:pPr>
              <w:spacing w:line="360" w:lineRule="auto"/>
              <w:rPr>
                <w:rFonts w:ascii="宋体" w:eastAsia="宋体" w:hAnsi="宋体"/>
                <w:bCs/>
                <w:sz w:val="21"/>
                <w:szCs w:val="21"/>
              </w:rPr>
            </w:pPr>
            <w:r w:rsidRPr="00B873D5">
              <w:rPr>
                <w:rFonts w:ascii="宋体" w:eastAsia="宋体" w:hAnsi="宋体" w:hint="eastAsia"/>
                <w:bCs/>
                <w:sz w:val="21"/>
                <w:szCs w:val="21"/>
              </w:rPr>
              <w:t>用户需求说明书；</w:t>
            </w:r>
          </w:p>
        </w:tc>
        <w:tc>
          <w:tcPr>
            <w:tcW w:w="2501" w:type="dxa"/>
            <w:vAlign w:val="center"/>
          </w:tcPr>
          <w:p w14:paraId="3E333C85" w14:textId="77777777" w:rsidR="00291BD9" w:rsidRPr="00B873D5" w:rsidRDefault="00BD225C">
            <w:pPr>
              <w:spacing w:before="72" w:line="36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Hans"/>
              </w:rPr>
            </w:pPr>
            <w:r w:rsidRPr="00B873D5">
              <w:rPr>
                <w:rFonts w:ascii="宋体" w:eastAsia="宋体" w:hAnsi="宋体" w:cs="宋体" w:hint="eastAsia"/>
                <w:sz w:val="21"/>
                <w:szCs w:val="21"/>
                <w:lang w:eastAsia="zh-Hans"/>
              </w:rPr>
              <w:t>验收通过</w:t>
            </w:r>
          </w:p>
        </w:tc>
      </w:tr>
      <w:tr w:rsidR="00291BD9" w14:paraId="25594F24" w14:textId="77777777">
        <w:trPr>
          <w:trHeight w:val="717"/>
        </w:trPr>
        <w:tc>
          <w:tcPr>
            <w:tcW w:w="1274" w:type="dxa"/>
            <w:vAlign w:val="center"/>
          </w:tcPr>
          <w:p w14:paraId="412054FB" w14:textId="77777777" w:rsidR="00291BD9" w:rsidRPr="00B873D5" w:rsidRDefault="00BD225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873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172" w:type="dxa"/>
            <w:vAlign w:val="center"/>
          </w:tcPr>
          <w:p w14:paraId="1068ECF0" w14:textId="41DC079A" w:rsidR="00291BD9" w:rsidRPr="00B873D5" w:rsidRDefault="00775CCA" w:rsidP="00775CCA">
            <w:pPr>
              <w:spacing w:line="360" w:lineRule="auto"/>
              <w:rPr>
                <w:rFonts w:ascii="宋体" w:eastAsia="宋体" w:hAnsi="宋体"/>
                <w:bCs/>
                <w:sz w:val="21"/>
                <w:szCs w:val="21"/>
              </w:rPr>
            </w:pPr>
            <w:r w:rsidRPr="00B873D5">
              <w:rPr>
                <w:rFonts w:ascii="宋体" w:eastAsia="宋体" w:hAnsi="宋体" w:hint="eastAsia"/>
                <w:bCs/>
                <w:sz w:val="21"/>
                <w:szCs w:val="21"/>
              </w:rPr>
              <w:t>项目总体实施方案；</w:t>
            </w:r>
          </w:p>
        </w:tc>
        <w:tc>
          <w:tcPr>
            <w:tcW w:w="2501" w:type="dxa"/>
            <w:vAlign w:val="center"/>
          </w:tcPr>
          <w:p w14:paraId="24567F2B" w14:textId="77777777" w:rsidR="00291BD9" w:rsidRPr="00B873D5" w:rsidRDefault="00BD225C">
            <w:pPr>
              <w:spacing w:before="72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873D5">
              <w:rPr>
                <w:rFonts w:ascii="宋体" w:eastAsia="宋体" w:hAnsi="宋体" w:cs="宋体" w:hint="eastAsia"/>
                <w:sz w:val="21"/>
                <w:szCs w:val="21"/>
                <w:lang w:eastAsia="zh-Hans"/>
              </w:rPr>
              <w:t>验收通过</w:t>
            </w:r>
          </w:p>
        </w:tc>
      </w:tr>
      <w:tr w:rsidR="00291BD9" w14:paraId="60EC2EAA" w14:textId="77777777">
        <w:trPr>
          <w:trHeight w:val="745"/>
        </w:trPr>
        <w:tc>
          <w:tcPr>
            <w:tcW w:w="1274" w:type="dxa"/>
            <w:vAlign w:val="center"/>
          </w:tcPr>
          <w:p w14:paraId="6E3DEC98" w14:textId="77777777" w:rsidR="00291BD9" w:rsidRPr="00B873D5" w:rsidRDefault="00BD225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873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5172" w:type="dxa"/>
            <w:vAlign w:val="center"/>
          </w:tcPr>
          <w:p w14:paraId="58AA7F39" w14:textId="42B10712" w:rsidR="00291BD9" w:rsidRPr="00B873D5" w:rsidRDefault="00775CCA" w:rsidP="00775CCA">
            <w:pPr>
              <w:spacing w:line="360" w:lineRule="auto"/>
              <w:rPr>
                <w:rFonts w:ascii="宋体" w:eastAsia="宋体" w:hAnsi="宋体"/>
                <w:bCs/>
                <w:sz w:val="21"/>
                <w:szCs w:val="21"/>
              </w:rPr>
            </w:pPr>
            <w:r w:rsidRPr="00B873D5">
              <w:rPr>
                <w:rFonts w:ascii="宋体" w:eastAsia="宋体" w:hAnsi="宋体" w:hint="eastAsia"/>
                <w:bCs/>
                <w:sz w:val="21"/>
                <w:szCs w:val="21"/>
              </w:rPr>
              <w:t>用户说明书（安装手册、操作手册、运维手册等）；</w:t>
            </w:r>
          </w:p>
        </w:tc>
        <w:tc>
          <w:tcPr>
            <w:tcW w:w="2501" w:type="dxa"/>
            <w:vAlign w:val="center"/>
          </w:tcPr>
          <w:p w14:paraId="1FDF9F3A" w14:textId="77777777" w:rsidR="00291BD9" w:rsidRPr="00B873D5" w:rsidRDefault="00BD225C">
            <w:pPr>
              <w:spacing w:before="72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873D5">
              <w:rPr>
                <w:rFonts w:ascii="宋体" w:eastAsia="宋体" w:hAnsi="宋体" w:cs="宋体" w:hint="eastAsia"/>
                <w:sz w:val="21"/>
                <w:szCs w:val="21"/>
                <w:lang w:eastAsia="zh-Hans"/>
              </w:rPr>
              <w:t>验收通过</w:t>
            </w:r>
          </w:p>
        </w:tc>
      </w:tr>
      <w:tr w:rsidR="00291BD9" w14:paraId="1239D821" w14:textId="77777777">
        <w:trPr>
          <w:trHeight w:val="877"/>
        </w:trPr>
        <w:tc>
          <w:tcPr>
            <w:tcW w:w="1274" w:type="dxa"/>
            <w:vAlign w:val="center"/>
          </w:tcPr>
          <w:p w14:paraId="5FC70B3E" w14:textId="77777777" w:rsidR="00291BD9" w:rsidRPr="00B873D5" w:rsidRDefault="00BD225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873D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5172" w:type="dxa"/>
            <w:vAlign w:val="center"/>
          </w:tcPr>
          <w:p w14:paraId="72074168" w14:textId="2FB9EC96" w:rsidR="00291BD9" w:rsidRPr="00B873D5" w:rsidRDefault="00775CCA" w:rsidP="00775CCA">
            <w:pPr>
              <w:spacing w:line="360" w:lineRule="auto"/>
              <w:rPr>
                <w:rFonts w:ascii="宋体" w:eastAsia="宋体" w:hAnsi="宋体"/>
                <w:bCs/>
                <w:sz w:val="21"/>
                <w:szCs w:val="21"/>
              </w:rPr>
            </w:pPr>
            <w:r w:rsidRPr="00B873D5">
              <w:rPr>
                <w:rFonts w:ascii="宋体" w:eastAsia="宋体" w:hAnsi="宋体" w:hint="eastAsia"/>
                <w:bCs/>
                <w:sz w:val="21"/>
                <w:szCs w:val="21"/>
              </w:rPr>
              <w:t>系统测试方案。</w:t>
            </w:r>
          </w:p>
        </w:tc>
        <w:tc>
          <w:tcPr>
            <w:tcW w:w="2501" w:type="dxa"/>
            <w:vAlign w:val="center"/>
          </w:tcPr>
          <w:p w14:paraId="1B65249A" w14:textId="77777777" w:rsidR="00291BD9" w:rsidRPr="00B873D5" w:rsidRDefault="00BD225C">
            <w:pPr>
              <w:spacing w:before="72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873D5">
              <w:rPr>
                <w:rFonts w:ascii="宋体" w:eastAsia="宋体" w:hAnsi="宋体" w:cs="宋体" w:hint="eastAsia"/>
                <w:sz w:val="21"/>
                <w:szCs w:val="21"/>
                <w:lang w:eastAsia="zh-Hans"/>
              </w:rPr>
              <w:t>验收通过</w:t>
            </w:r>
          </w:p>
        </w:tc>
      </w:tr>
    </w:tbl>
    <w:p w14:paraId="50251599" w14:textId="77777777" w:rsidR="00291BD9" w:rsidRDefault="00291BD9">
      <w:pPr>
        <w:spacing w:line="360" w:lineRule="auto"/>
        <w:rPr>
          <w:rFonts w:ascii="宋体" w:eastAsia="宋体" w:hAnsi="宋体" w:cs="宋体"/>
          <w:sz w:val="28"/>
          <w:szCs w:val="28"/>
        </w:rPr>
      </w:pPr>
    </w:p>
    <w:sectPr w:rsidR="00291BD9" w:rsidSect="009B539E">
      <w:headerReference w:type="default" r:id="rId8"/>
      <w:footerReference w:type="default" r:id="rId9"/>
      <w:pgSz w:w="11900" w:h="16840"/>
      <w:pgMar w:top="1440" w:right="1800" w:bottom="1440" w:left="1800" w:header="851" w:footer="992" w:gutter="0"/>
      <w:pgBorders w:offsetFrom="page">
        <w:top w:val="single" w:sz="4" w:space="24" w:color="auto"/>
      </w:pgBorders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F83FF" w14:textId="77777777" w:rsidR="00930D18" w:rsidRDefault="00930D18">
      <w:r>
        <w:separator/>
      </w:r>
    </w:p>
  </w:endnote>
  <w:endnote w:type="continuationSeparator" w:id="0">
    <w:p w14:paraId="48029B8D" w14:textId="77777777" w:rsidR="00930D18" w:rsidRDefault="0093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Sylfaen"/>
    <w:panose1 w:val="020B0604020202020204"/>
    <w:charset w:val="00"/>
    <w:family w:val="roman"/>
    <w:pitch w:val="default"/>
    <w:sig w:usb0="20007A87" w:usb1="80000000" w:usb2="00000008" w:usb3="00000000" w:csb0="000001FF" w:csb1="00000000"/>
  </w:font>
  <w:font w:name="方正黑体_GBK">
    <w:altName w:val="苹方-简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B0604020202020204"/>
    <w:charset w:val="00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楷体_GB2312">
    <w:altName w:val="微软雅黑"/>
    <w:panose1 w:val="020B0604020202020204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FC3F" w14:textId="77777777" w:rsidR="00291BD9" w:rsidRDefault="00BD225C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AF2247" wp14:editId="58C2B98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9C840D" w14:textId="77777777" w:rsidR="00291BD9" w:rsidRDefault="00BD225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F224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AAX5fTZAAAA&#13;&#10;CgEAAA8AAABkcnMvZG93bnJldi54bWxMT0FOwzAQvCPxB2uRuFGHglCUxqmgEI5INBw4uvE2SbHX&#13;&#10;ke2m4fcsCAkuox2NZnamXM/OiglDHDwpuF5kIJBabwbqFLw19VUOIiZNRltPqOATI6yr87NSF8af&#13;&#10;6BWnbeoEh1AstII+pbGQMrY9Oh0XfkRibe+D04lp6KQJ+sThzspllt1JpwfiD70ecdNj+7E9OgWb&#13;&#10;umnChDHYd3yubw4vD7f4NCt1eTE/rhjuVyASzunPAd8buD9UXGznj2SisAp4TfpB1pZ5znT3e8iq&#13;&#10;lP8nVF8AAAD//wMAUEsBAi0AFAAGAAgAAAAhALaDOJL+AAAA4QEAABMAAAAAAAAAAAAAAAAAAAAA&#13;&#10;AFtDb250ZW50X1R5cGVzXS54bWxQSwECLQAUAAYACAAAACEAOP0h/9YAAACUAQAACwAAAAAAAAAA&#13;&#10;AAAAAAAvAQAAX3JlbHMvLnJlbHNQSwECLQAUAAYACAAAACEA/H8qlD0CAADkBAAADgAAAAAAAAAA&#13;&#10;AAAAAAAuAgAAZHJzL2Uyb0RvYy54bWxQSwECLQAUAAYACAAAACEAABfl9NkAAAAKAQAADwAAAAAA&#13;&#10;AAAAAAAAAACXBAAAZHJzL2Rvd25yZXYueG1sUEsFBgAAAAAEAAQA8wAAAJ0FAAAAAA==&#13;&#10;" filled="f" stroked="f" strokeweight=".5pt">
              <v:textbox style="mso-fit-shape-to-text:t" inset="0,0,0,0">
                <w:txbxContent>
                  <w:p w14:paraId="309C840D" w14:textId="77777777" w:rsidR="00291BD9" w:rsidRDefault="00BD225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50997" w14:textId="77777777" w:rsidR="00930D18" w:rsidRDefault="00930D18">
      <w:r>
        <w:separator/>
      </w:r>
    </w:p>
  </w:footnote>
  <w:footnote w:type="continuationSeparator" w:id="0">
    <w:p w14:paraId="31BF5EF5" w14:textId="77777777" w:rsidR="00930D18" w:rsidRDefault="00930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3E24" w14:textId="77777777" w:rsidR="00291BD9" w:rsidRDefault="00BD225C">
    <w:pPr>
      <w:pStyle w:val="aa"/>
      <w:jc w:val="both"/>
      <w:rPr>
        <w:rFonts w:ascii="宋体" w:eastAsia="宋体" w:hAnsi="宋体" w:cs="宋体"/>
        <w:lang w:eastAsia="zh-Hans"/>
      </w:rPr>
    </w:pPr>
    <w:r>
      <w:rPr>
        <w:rFonts w:eastAsia="宋体" w:cs="Times New Roman" w:hint="eastAsia"/>
        <w:b/>
        <w:noProof/>
      </w:rPr>
      <w:drawing>
        <wp:anchor distT="0" distB="0" distL="114300" distR="114300" simplePos="0" relativeHeight="251660288" behindDoc="1" locked="0" layoutInCell="1" allowOverlap="1" wp14:anchorId="13108725" wp14:editId="7C1D50BB">
          <wp:simplePos x="0" y="0"/>
          <wp:positionH relativeFrom="column">
            <wp:posOffset>4363085</wp:posOffset>
          </wp:positionH>
          <wp:positionV relativeFrom="paragraph">
            <wp:posOffset>5080</wp:posOffset>
          </wp:positionV>
          <wp:extent cx="862330" cy="290830"/>
          <wp:effectExtent l="0" t="0" r="1270" b="15240"/>
          <wp:wrapTight wrapText="bothSides">
            <wp:wrapPolygon edited="0">
              <wp:start x="636" y="1981"/>
              <wp:lineTo x="0" y="7923"/>
              <wp:lineTo x="0" y="11885"/>
              <wp:lineTo x="1272" y="19808"/>
              <wp:lineTo x="20996" y="19808"/>
              <wp:lineTo x="20996" y="1981"/>
              <wp:lineTo x="5726" y="1981"/>
              <wp:lineTo x="636" y="1981"/>
            </wp:wrapPolygon>
          </wp:wrapTight>
          <wp:docPr id="5" name="图片 47" descr="FnGcCT5BcHgiVPLOc85yIRiNyE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7" descr="FnGcCT5BcHgiVPLOc85yIRiNyEu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2330" cy="29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宋体" w:cs="Times New Roman"/>
        <w:b/>
      </w:rPr>
      <w:t xml:space="preserve">                                         </w:t>
    </w:r>
  </w:p>
  <w:p w14:paraId="6A23AC57" w14:textId="53DDF903" w:rsidR="00291BD9" w:rsidRDefault="00606261">
    <w:pPr>
      <w:pStyle w:val="aa"/>
      <w:jc w:val="both"/>
      <w:rPr>
        <w:rFonts w:ascii="宋体" w:eastAsia="宋体" w:hAnsi="宋体" w:cs="宋体"/>
        <w:lang w:eastAsia="zh-Hans"/>
      </w:rPr>
    </w:pPr>
    <w:r w:rsidRPr="00606261">
      <w:rPr>
        <w:rFonts w:ascii="宋体" w:eastAsia="宋体" w:hAnsi="宋体" w:cs="宋体"/>
        <w:lang w:eastAsia="zh-Hans"/>
      </w:rPr>
      <w:t>智能自动化运维系统</w:t>
    </w:r>
    <w:r w:rsidR="00BD225C">
      <w:rPr>
        <w:rFonts w:ascii="宋体" w:eastAsia="宋体" w:hAnsi="宋体" w:cs="宋体" w:hint="eastAsia"/>
        <w:lang w:eastAsia="zh-Hans"/>
      </w:rPr>
      <w:t>项目验收报告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9D692"/>
    <w:multiLevelType w:val="singleLevel"/>
    <w:tmpl w:val="60B9D692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60BD9D91"/>
    <w:multiLevelType w:val="singleLevel"/>
    <w:tmpl w:val="60BD9D9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60C045D3"/>
    <w:multiLevelType w:val="singleLevel"/>
    <w:tmpl w:val="60C045D3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60EF6A25"/>
    <w:multiLevelType w:val="singleLevel"/>
    <w:tmpl w:val="60EF6A2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hideSpellingErrors/>
  <w:hideGrammaticalErrors/>
  <w:proofState w:spelling="clean" w:grammar="clean"/>
  <w:attachedTemplate r:id="rId1"/>
  <w:defaultTabStop w:val="420"/>
  <w:drawingGridVerticalSpacing w:val="20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wMzA1N2FkNDJmMzMxODRlNTkxNTg4ODNkNjI4MDUifQ=="/>
  </w:docVars>
  <w:rsids>
    <w:rsidRoot w:val="00172A27"/>
    <w:rsid w:val="87DD4632"/>
    <w:rsid w:val="9FDD5E91"/>
    <w:rsid w:val="A75B8E7C"/>
    <w:rsid w:val="B7BE631F"/>
    <w:rsid w:val="BFCF2CFD"/>
    <w:rsid w:val="CDE28722"/>
    <w:rsid w:val="CF7B6BAB"/>
    <w:rsid w:val="D6AF691C"/>
    <w:rsid w:val="DFBFF5C1"/>
    <w:rsid w:val="E2FFA0FB"/>
    <w:rsid w:val="E3596476"/>
    <w:rsid w:val="E9EE8C5B"/>
    <w:rsid w:val="EDFF768C"/>
    <w:rsid w:val="EEEB2EA2"/>
    <w:rsid w:val="EFDB9346"/>
    <w:rsid w:val="EFFFE1BA"/>
    <w:rsid w:val="F7BE02D5"/>
    <w:rsid w:val="F8EE541F"/>
    <w:rsid w:val="FB3F5B17"/>
    <w:rsid w:val="FBFE738A"/>
    <w:rsid w:val="FBFFB1B7"/>
    <w:rsid w:val="FFAF80DB"/>
    <w:rsid w:val="FFDFCB27"/>
    <w:rsid w:val="FFEBF777"/>
    <w:rsid w:val="00006001"/>
    <w:rsid w:val="000374E0"/>
    <w:rsid w:val="00067704"/>
    <w:rsid w:val="00084CA2"/>
    <w:rsid w:val="00085070"/>
    <w:rsid w:val="00092608"/>
    <w:rsid w:val="000C60E4"/>
    <w:rsid w:val="000D748F"/>
    <w:rsid w:val="00146D4A"/>
    <w:rsid w:val="00172A27"/>
    <w:rsid w:val="001E3976"/>
    <w:rsid w:val="001E7C6A"/>
    <w:rsid w:val="00216C54"/>
    <w:rsid w:val="00230B57"/>
    <w:rsid w:val="00246C81"/>
    <w:rsid w:val="00267066"/>
    <w:rsid w:val="00276E28"/>
    <w:rsid w:val="00291BD9"/>
    <w:rsid w:val="002E24AC"/>
    <w:rsid w:val="00306D0D"/>
    <w:rsid w:val="00316815"/>
    <w:rsid w:val="00337BD2"/>
    <w:rsid w:val="00347254"/>
    <w:rsid w:val="0039669F"/>
    <w:rsid w:val="0039776F"/>
    <w:rsid w:val="003E62C2"/>
    <w:rsid w:val="003F40A1"/>
    <w:rsid w:val="003F707B"/>
    <w:rsid w:val="00436031"/>
    <w:rsid w:val="00490AC3"/>
    <w:rsid w:val="004E248C"/>
    <w:rsid w:val="004E61D0"/>
    <w:rsid w:val="00563BD1"/>
    <w:rsid w:val="005F0544"/>
    <w:rsid w:val="00603680"/>
    <w:rsid w:val="00606261"/>
    <w:rsid w:val="006579B4"/>
    <w:rsid w:val="006917E1"/>
    <w:rsid w:val="006F5D86"/>
    <w:rsid w:val="00711C4A"/>
    <w:rsid w:val="00760DF6"/>
    <w:rsid w:val="00775CCA"/>
    <w:rsid w:val="007A0C32"/>
    <w:rsid w:val="007F5FC9"/>
    <w:rsid w:val="00816979"/>
    <w:rsid w:val="00822A8E"/>
    <w:rsid w:val="008511DD"/>
    <w:rsid w:val="008D09CC"/>
    <w:rsid w:val="008F72ED"/>
    <w:rsid w:val="00916E1D"/>
    <w:rsid w:val="00923E22"/>
    <w:rsid w:val="00930D18"/>
    <w:rsid w:val="0095187C"/>
    <w:rsid w:val="009B539E"/>
    <w:rsid w:val="009B5C6C"/>
    <w:rsid w:val="009D38E7"/>
    <w:rsid w:val="009D4876"/>
    <w:rsid w:val="009E6BEB"/>
    <w:rsid w:val="009F26B2"/>
    <w:rsid w:val="009F6F49"/>
    <w:rsid w:val="00A45B9E"/>
    <w:rsid w:val="00A64BEE"/>
    <w:rsid w:val="00A679A2"/>
    <w:rsid w:val="00A755F8"/>
    <w:rsid w:val="00AF6E61"/>
    <w:rsid w:val="00B37699"/>
    <w:rsid w:val="00B64323"/>
    <w:rsid w:val="00B8589D"/>
    <w:rsid w:val="00B873D5"/>
    <w:rsid w:val="00BA0596"/>
    <w:rsid w:val="00BA0DEF"/>
    <w:rsid w:val="00BC5EB4"/>
    <w:rsid w:val="00BD225C"/>
    <w:rsid w:val="00BD75DE"/>
    <w:rsid w:val="00C47805"/>
    <w:rsid w:val="00C808C0"/>
    <w:rsid w:val="00C8756B"/>
    <w:rsid w:val="00CB6352"/>
    <w:rsid w:val="00CF6B33"/>
    <w:rsid w:val="00D06A9C"/>
    <w:rsid w:val="00D2230C"/>
    <w:rsid w:val="00D2726F"/>
    <w:rsid w:val="00D565EE"/>
    <w:rsid w:val="00DF1EF2"/>
    <w:rsid w:val="00E75A7C"/>
    <w:rsid w:val="00E921F7"/>
    <w:rsid w:val="00E938F1"/>
    <w:rsid w:val="00EA0563"/>
    <w:rsid w:val="00ED7841"/>
    <w:rsid w:val="1FFA9AEC"/>
    <w:rsid w:val="2F3DA253"/>
    <w:rsid w:val="3A7FF926"/>
    <w:rsid w:val="3ADF7CBC"/>
    <w:rsid w:val="3BEFE6F6"/>
    <w:rsid w:val="3F788631"/>
    <w:rsid w:val="46FC3446"/>
    <w:rsid w:val="4EEF853B"/>
    <w:rsid w:val="4FDF4256"/>
    <w:rsid w:val="4FF7075B"/>
    <w:rsid w:val="5B9C4901"/>
    <w:rsid w:val="5DEF1595"/>
    <w:rsid w:val="5EFD6041"/>
    <w:rsid w:val="5FCB4B52"/>
    <w:rsid w:val="5FDF0A1A"/>
    <w:rsid w:val="69E88A56"/>
    <w:rsid w:val="6BDB39B3"/>
    <w:rsid w:val="6D470207"/>
    <w:rsid w:val="6D95B9F0"/>
    <w:rsid w:val="6EE7C7D4"/>
    <w:rsid w:val="73AFDE47"/>
    <w:rsid w:val="76DAF0AA"/>
    <w:rsid w:val="7BC1E2B3"/>
    <w:rsid w:val="7BDD6A10"/>
    <w:rsid w:val="7CC75711"/>
    <w:rsid w:val="7CFD21CA"/>
    <w:rsid w:val="7D5508E6"/>
    <w:rsid w:val="7EF330CD"/>
    <w:rsid w:val="7EF37E14"/>
    <w:rsid w:val="7F6C9711"/>
    <w:rsid w:val="7F953B41"/>
    <w:rsid w:val="7F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04A55FA2"/>
  <w14:defaultImageDpi w14:val="32767"/>
  <w15:docId w15:val="{009265FA-C1A9-5444-98F5-E42268B8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1"/>
    <w:uiPriority w:val="9"/>
    <w:qFormat/>
    <w:pPr>
      <w:keepNext/>
      <w:pBdr>
        <w:bottom w:val="single" w:sz="24" w:space="1" w:color="C0C0C0"/>
      </w:pBdr>
      <w:shd w:val="solid" w:color="FFFFFF" w:fill="FFFFFF"/>
      <w:spacing w:before="500" w:after="300" w:line="480" w:lineRule="auto"/>
      <w:jc w:val="left"/>
      <w:outlineLvl w:val="0"/>
    </w:pPr>
    <w:rPr>
      <w:rFonts w:ascii="Arial" w:eastAsia="宋体" w:hAnsi="Arial" w:cs="Times New Roman"/>
      <w:b/>
      <w:kern w:val="0"/>
      <w:sz w:val="44"/>
      <w:szCs w:val="20"/>
      <w:shd w:val="solid" w:color="FFFFFF" w:fill="FFFFFF"/>
      <w:lang w:eastAsia="en-US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DejaVu Sans" w:eastAsia="方正黑体_GBK" w:hAnsi="DejaVu Sans"/>
      <w:b/>
      <w:sz w:val="3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1">
    <w:name w:val="Body Text"/>
    <w:basedOn w:val="a"/>
    <w:uiPriority w:val="99"/>
    <w:unhideWhenUsed/>
    <w:qFormat/>
    <w:pPr>
      <w:spacing w:after="120"/>
    </w:pPr>
  </w:style>
  <w:style w:type="paragraph" w:styleId="a6">
    <w:name w:val="Document Map"/>
    <w:basedOn w:val="a"/>
    <w:link w:val="a7"/>
    <w:uiPriority w:val="99"/>
    <w:unhideWhenUsed/>
    <w:qFormat/>
    <w:rPr>
      <w:rFonts w:ascii="宋体" w:eastAsia="宋体"/>
    </w:rPr>
  </w:style>
  <w:style w:type="paragraph" w:styleId="a8">
    <w:name w:val="Balloon Text"/>
    <w:basedOn w:val="a"/>
    <w:link w:val="a9"/>
    <w:uiPriority w:val="99"/>
    <w:unhideWhenUsed/>
    <w:qFormat/>
    <w:rPr>
      <w:rFonts w:ascii="宋体" w:eastAsia="宋体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a7">
    <w:name w:val="文档结构图 字符"/>
    <w:basedOn w:val="a2"/>
    <w:link w:val="a6"/>
    <w:uiPriority w:val="99"/>
    <w:semiHidden/>
    <w:qFormat/>
    <w:rPr>
      <w:rFonts w:ascii="宋体" w:eastAsia="宋体"/>
    </w:rPr>
  </w:style>
  <w:style w:type="character" w:customStyle="1" w:styleId="a9">
    <w:name w:val="批注框文本 字符"/>
    <w:basedOn w:val="a2"/>
    <w:link w:val="a8"/>
    <w:uiPriority w:val="99"/>
    <w:semiHidden/>
    <w:qFormat/>
    <w:rPr>
      <w:rFonts w:ascii="宋体" w:eastAsia="宋体"/>
      <w:sz w:val="18"/>
      <w:szCs w:val="18"/>
    </w:rPr>
  </w:style>
  <w:style w:type="character" w:customStyle="1" w:styleId="ab">
    <w:name w:val="页眉 字符"/>
    <w:basedOn w:val="a2"/>
    <w:link w:val="aa"/>
    <w:uiPriority w:val="99"/>
    <w:qFormat/>
    <w:rPr>
      <w:sz w:val="18"/>
      <w:szCs w:val="18"/>
    </w:rPr>
  </w:style>
  <w:style w:type="character" w:customStyle="1" w:styleId="a5">
    <w:name w:val="页脚 字符"/>
    <w:basedOn w:val="a2"/>
    <w:link w:val="a0"/>
    <w:uiPriority w:val="99"/>
    <w:qFormat/>
    <w:rPr>
      <w:sz w:val="18"/>
      <w:szCs w:val="18"/>
    </w:rPr>
  </w:style>
  <w:style w:type="paragraph" w:customStyle="1" w:styleId="11">
    <w:name w:val="样式1"/>
    <w:basedOn w:val="2"/>
    <w:qFormat/>
    <w:pPr>
      <w:jc w:val="left"/>
    </w:pPr>
    <w:rPr>
      <w:rFonts w:eastAsia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syops\Library\Containers\com.kingsoft.wpsoffice.mac\Data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C:\Users\easyops\Library\Containers\com.kingsoft.wpsoffice.mac\Data\Normal.wpt</Template>
  <TotalTime>28</TotalTime>
  <Pages>7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 heng</dc:creator>
  <cp:lastModifiedBy>曾 庆清</cp:lastModifiedBy>
  <cp:revision>15</cp:revision>
  <dcterms:created xsi:type="dcterms:W3CDTF">2021-04-07T17:59:00Z</dcterms:created>
  <dcterms:modified xsi:type="dcterms:W3CDTF">2023-08-18T08:33:00Z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9C8EA58549E24AECB761E5F8B55C379D</vt:lpwstr>
  </property>
</Properties>
</file>