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</w:t>
      </w:r>
      <w:r>
        <w:rPr>
          <w:rFonts w:hint="default"/>
          <w:lang w:eastAsia="zh-CN"/>
        </w:rPr>
        <w:t xml:space="preserve"> </w:t>
      </w:r>
      <w:r>
        <w:rPr>
          <w:rFonts w:hint="eastAsia"/>
          <w:lang w:val="en-US" w:eastAsia="zh-CN"/>
        </w:rPr>
        <w:t>货</w:t>
      </w:r>
      <w:r>
        <w:rPr>
          <w:rFonts w:hint="default"/>
          <w:lang w:eastAsia="zh-CN"/>
        </w:rPr>
        <w:t xml:space="preserve"> </w:t>
      </w:r>
      <w:r>
        <w:rPr>
          <w:rFonts w:hint="eastAsia"/>
          <w:lang w:val="en-US" w:eastAsia="zh-CN"/>
        </w:rPr>
        <w:t>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3687"/>
        <w:gridCol w:w="1447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  <w:t>合同编号</w:t>
            </w:r>
          </w:p>
        </w:tc>
        <w:tc>
          <w:tcPr>
            <w:tcW w:w="7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收货人地址</w:t>
            </w:r>
          </w:p>
        </w:tc>
        <w:tc>
          <w:tcPr>
            <w:tcW w:w="7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新疆乌鲁木齐高新技术产业开发区（新市区）高新街258号数码港大厦9层写字间908-5室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收货人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朱占生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电话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18099669802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发货类型</w:t>
            </w:r>
          </w:p>
        </w:tc>
        <w:tc>
          <w:tcPr>
            <w:tcW w:w="7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  <w:sym w:font="Wingdings 2" w:char="0052"/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  <w:t>全部发货</w:t>
            </w:r>
            <w:r>
              <w:rPr>
                <w:rFonts w:hint="default" w:ascii="宋体" w:hAnsi="宋体" w:cs="宋体"/>
                <w:i w:val="0"/>
                <w:color w:val="000000"/>
                <w:sz w:val="28"/>
                <w:szCs w:val="28"/>
                <w:u w:val="none"/>
                <w:lang w:eastAsia="zh-Hans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  <w:t>分批次发货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发货方式</w:t>
            </w:r>
          </w:p>
        </w:tc>
        <w:tc>
          <w:tcPr>
            <w:tcW w:w="7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  <w:sym w:font="Wingdings 2" w:char="0052"/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  <w:t>自提</w:t>
            </w:r>
            <w:r>
              <w:rPr>
                <w:rFonts w:hint="default" w:ascii="宋体" w:hAnsi="宋体" w:cs="宋体"/>
                <w:i w:val="0"/>
                <w:color w:val="000000"/>
                <w:sz w:val="28"/>
                <w:szCs w:val="28"/>
                <w:u w:val="none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  <w:t>快递</w:t>
            </w:r>
            <w:r>
              <w:rPr>
                <w:rFonts w:hint="default" w:ascii="宋体" w:hAnsi="宋体" w:cs="宋体"/>
                <w:i w:val="0"/>
                <w:color w:val="000000"/>
                <w:sz w:val="28"/>
                <w:szCs w:val="28"/>
                <w:u w:val="none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  <w:t>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运单号</w:t>
            </w:r>
          </w:p>
        </w:tc>
        <w:tc>
          <w:tcPr>
            <w:tcW w:w="7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Heiti SC Light" w:hAnsi="Heiti SC Light" w:eastAsia="Heiti SC Light" w:cs="Heiti SC Light"/>
          <w:b/>
          <w:bCs/>
          <w:sz w:val="28"/>
          <w:szCs w:val="28"/>
          <w:lang w:val="en-US" w:eastAsia="zh-CN"/>
        </w:rPr>
        <w:t>货物清单</w:t>
      </w:r>
    </w:p>
    <w:tbl>
      <w:tblPr>
        <w:tblStyle w:val="4"/>
        <w:tblpPr w:leftFromText="180" w:rightFromText="180" w:vertAnchor="text" w:horzAnchor="page" w:tblpXSpec="center" w:tblpY="8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4172"/>
        <w:gridCol w:w="2443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型号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cs="宋体" w:asciiTheme="minorEastAsia" w:hAnsiTheme="minorEastAsia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设备监控模块开发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spacing w:after="156" w:afterLines="50" w:line="276" w:lineRule="auto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after="156" w:afterLines="50" w:line="276" w:lineRule="auto"/>
              <w:jc w:val="center"/>
              <w:rPr>
                <w:rFonts w:hint="default" w:cs="宋体" w:asciiTheme="minorEastAsia" w:hAnsiTheme="minorEastAsia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1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Hans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Hans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Hans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Hans"/>
        </w:rPr>
        <w:t>发货单位</w:t>
      </w:r>
      <w:r>
        <w:rPr>
          <w:rFonts w:hint="default" w:ascii="宋体" w:hAnsi="宋体" w:cs="宋体"/>
          <w:i w:val="0"/>
          <w:color w:val="000000"/>
          <w:sz w:val="28"/>
          <w:szCs w:val="28"/>
          <w:u w:val="none"/>
          <w:lang w:eastAsia="zh-Hans"/>
        </w:rPr>
        <w:t>（</w:t>
      </w: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Hans"/>
        </w:rPr>
        <w:t>盖章</w:t>
      </w:r>
      <w:r>
        <w:rPr>
          <w:rFonts w:hint="default" w:ascii="宋体" w:hAnsi="宋体" w:cs="宋体"/>
          <w:i w:val="0"/>
          <w:color w:val="000000"/>
          <w:sz w:val="28"/>
          <w:szCs w:val="28"/>
          <w:u w:val="none"/>
          <w:lang w:eastAsia="zh-Hans"/>
        </w:rPr>
        <w:t>）：</w:t>
      </w: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  <w:t>北京创联致信科技有限公司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Hans"/>
        </w:rPr>
        <w:t>发货人</w:t>
      </w:r>
      <w:r>
        <w:rPr>
          <w:rFonts w:hint="default" w:ascii="宋体" w:hAnsi="宋体" w:cs="宋体"/>
          <w:i w:val="0"/>
          <w:color w:val="000000"/>
          <w:sz w:val="28"/>
          <w:szCs w:val="28"/>
          <w:u w:val="none"/>
          <w:lang w:eastAsia="zh-Hans"/>
        </w:rPr>
        <w:t>：</w:t>
      </w: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Hans"/>
        </w:rPr>
        <w:t>发货日期</w:t>
      </w:r>
      <w:r>
        <w:rPr>
          <w:rFonts w:hint="default" w:ascii="宋体" w:hAnsi="宋体" w:cs="宋体"/>
          <w:i w:val="0"/>
          <w:color w:val="000000"/>
          <w:sz w:val="28"/>
          <w:szCs w:val="28"/>
          <w:u w:val="none"/>
          <w:lang w:eastAsia="zh-Hans"/>
        </w:rPr>
        <w:t>：</w:t>
      </w: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  <w:t>2022年9月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QsImhkaWQiOiIzNDA3Y2RhMzhlMTM5M2ExMzM4ZjhiZWNjZjJhNzljYSIsInVzZXJDb3VudCI6Mn0="/>
  </w:docVars>
  <w:rsids>
    <w:rsidRoot w:val="FFD5BB34"/>
    <w:rsid w:val="016F3DD1"/>
    <w:rsid w:val="01E02ACC"/>
    <w:rsid w:val="0A766D81"/>
    <w:rsid w:val="18570D83"/>
    <w:rsid w:val="193426F8"/>
    <w:rsid w:val="1EBD325F"/>
    <w:rsid w:val="27C507A0"/>
    <w:rsid w:val="30F83D63"/>
    <w:rsid w:val="314D0007"/>
    <w:rsid w:val="3C432651"/>
    <w:rsid w:val="42336A72"/>
    <w:rsid w:val="436205A8"/>
    <w:rsid w:val="53E61A49"/>
    <w:rsid w:val="5AED3951"/>
    <w:rsid w:val="5FFF8710"/>
    <w:rsid w:val="61F7775C"/>
    <w:rsid w:val="62AE51E2"/>
    <w:rsid w:val="67FFD992"/>
    <w:rsid w:val="69F24B0C"/>
    <w:rsid w:val="6BDF30AC"/>
    <w:rsid w:val="77FB5953"/>
    <w:rsid w:val="79B64E23"/>
    <w:rsid w:val="FFD5B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sers\rongrong\Library\Containers\com.kingsoft.wpsoffice.mac\Data\.kingsoft\office6\templates\download\5800ecba-51eb-4170-8c8f-12a47d1c3268\&#32593;&#36141;&#21457;&#36135;&#21333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网购发货单.doc.docx</Template>
  <Pages>1</Pages>
  <Words>144</Words>
  <Characters>153</Characters>
  <Lines>0</Lines>
  <Paragraphs>0</Paragraphs>
  <TotalTime>0</TotalTime>
  <ScaleCrop>false</ScaleCrop>
  <LinksUpToDate>false</LinksUpToDate>
  <CharactersWithSpaces>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2021-03-28T22:30:00Z</dcterms:created>
  <dc:creator>rongrong</dc:creator>
  <cp:lastModifiedBy>betafox</cp:lastModifiedBy>
  <cp:lastPrinted>2022-09-06T06:41:00Z</cp:lastPrinted>
  <dcterms:modified xsi:type="dcterms:W3CDTF">2023-04-27T05:19:11Z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v1.0_mb_C1z+gBu3/1Nnou9s25yFfQ==</vt:lpwstr>
  </property>
  <property fmtid="{D5CDD505-2E9C-101B-9397-08002B2CF9AE}" pid="4" name="ICV">
    <vt:lpwstr>00BEAC4ECA6F4F1C9DA64A134BBEAADF_13</vt:lpwstr>
  </property>
  <property fmtid="{D5CDD505-2E9C-101B-9397-08002B2CF9AE}" pid="5" name="commondata">
    <vt:lpwstr>eyJjb3VudCI6MSwiaGRpZCI6IjRjNDM5OTgzZGFmN2I1NDcwMjQ3M2M4YmM3OTA3NWFiIiwidXNlckNvdW50IjoxfQ==</vt:lpwstr>
  </property>
</Properties>
</file>