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1E8F" w14:textId="77777777" w:rsidR="00DF5124" w:rsidRDefault="00A677F5">
      <w:pPr>
        <w:spacing w:line="360" w:lineRule="auto"/>
        <w:rPr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53230C" wp14:editId="49744B97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5943600" cy="8717280"/>
                <wp:effectExtent l="0" t="0" r="19050" b="2667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7172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684944B" w14:textId="77777777" w:rsidR="00DF5124" w:rsidRDefault="00DF51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3230C" id="Rectangle 11" o:spid="_x0000_s1026" style="position:absolute;left:0;text-align:left;margin-left:-18pt;margin-top:7.8pt;width:468pt;height:686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" filled="f" strokeweight="1.5pt">
                <v:textbox>
                  <w:txbxContent>
                    <w:p w14:paraId="3684944B" w14:textId="77777777" w:rsidR="00DF5124" w:rsidRDefault="00DF51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CAC5BCC" w14:textId="542A571C" w:rsidR="00DF5124" w:rsidRDefault="00DF5124">
      <w:pPr>
        <w:spacing w:line="360" w:lineRule="auto"/>
        <w:rPr>
          <w:b/>
          <w:bCs/>
          <w:sz w:val="3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92"/>
      </w:tblGrid>
      <w:tr w:rsidR="00DF5124" w14:paraId="461CB6EF" w14:textId="77777777">
        <w:trPr>
          <w:jc w:val="right"/>
        </w:trPr>
        <w:tc>
          <w:tcPr>
            <w:tcW w:w="676" w:type="dxa"/>
          </w:tcPr>
          <w:p w14:paraId="6B4A60B9" w14:textId="77777777" w:rsidR="00DF5124" w:rsidRDefault="00A677F5"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</w:tcPr>
          <w:p w14:paraId="1F6D7B37" w14:textId="77777777" w:rsidR="00DF5124" w:rsidRDefault="00DF5124"/>
        </w:tc>
      </w:tr>
      <w:tr w:rsidR="00DF5124" w14:paraId="2BF4C2B7" w14:textId="77777777">
        <w:trPr>
          <w:jc w:val="right"/>
        </w:trPr>
        <w:tc>
          <w:tcPr>
            <w:tcW w:w="676" w:type="dxa"/>
          </w:tcPr>
          <w:p w14:paraId="56A2D360" w14:textId="77777777" w:rsidR="00DF5124" w:rsidRDefault="00A677F5">
            <w:r>
              <w:rPr>
                <w:rFonts w:hint="eastAsia"/>
              </w:rPr>
              <w:t>密级</w:t>
            </w:r>
          </w:p>
        </w:tc>
        <w:tc>
          <w:tcPr>
            <w:tcW w:w="1592" w:type="dxa"/>
          </w:tcPr>
          <w:p w14:paraId="3F9400F0" w14:textId="77777777" w:rsidR="00DF5124" w:rsidRDefault="00DF5124"/>
        </w:tc>
      </w:tr>
    </w:tbl>
    <w:p w14:paraId="67DEC3EA" w14:textId="77777777" w:rsidR="00DF5124" w:rsidRDefault="00A677F5">
      <w:pPr>
        <w:spacing w:line="360" w:lineRule="auto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项目管理文档</w:t>
      </w:r>
    </w:p>
    <w:p w14:paraId="680ED540" w14:textId="77777777" w:rsidR="00DF5124" w:rsidRDefault="00DF5124">
      <w:pPr>
        <w:pStyle w:val="ac"/>
        <w:widowControl/>
        <w:spacing w:beforeAutospacing="0" w:afterAutospacing="0"/>
        <w:jc w:val="center"/>
        <w:rPr>
          <w:rFonts w:ascii="黑体" w:eastAsia="黑体" w:hAnsi="黑体"/>
          <w:b/>
          <w:bCs/>
          <w:kern w:val="2"/>
          <w:sz w:val="48"/>
          <w:szCs w:val="48"/>
        </w:rPr>
      </w:pPr>
    </w:p>
    <w:p w14:paraId="1C17F203" w14:textId="77777777" w:rsidR="00DF5124" w:rsidRDefault="00DF5124">
      <w:pPr>
        <w:pStyle w:val="ac"/>
        <w:widowControl/>
        <w:spacing w:beforeAutospacing="0" w:afterAutospacing="0"/>
        <w:jc w:val="center"/>
        <w:rPr>
          <w:rFonts w:ascii="黑体" w:eastAsia="黑体" w:hAnsi="黑体"/>
          <w:b/>
          <w:bCs/>
          <w:kern w:val="2"/>
          <w:sz w:val="48"/>
          <w:szCs w:val="48"/>
        </w:rPr>
      </w:pPr>
    </w:p>
    <w:p w14:paraId="1B9F39FF" w14:textId="77777777" w:rsidR="00C1763D" w:rsidRDefault="00C37ACB">
      <w:pPr>
        <w:pStyle w:val="ac"/>
        <w:widowControl/>
        <w:spacing w:beforeAutospacing="0" w:afterAutospacing="0"/>
        <w:jc w:val="center"/>
        <w:rPr>
          <w:rFonts w:ascii="黑体" w:eastAsia="黑体" w:hAnsi="黑体"/>
          <w:b/>
          <w:bCs/>
          <w:kern w:val="2"/>
          <w:sz w:val="48"/>
          <w:szCs w:val="48"/>
        </w:rPr>
      </w:pPr>
      <w:r w:rsidRPr="00C37ACB">
        <w:rPr>
          <w:rFonts w:ascii="黑体" w:eastAsia="黑体" w:hAnsi="黑体" w:hint="eastAsia"/>
          <w:b/>
          <w:bCs/>
          <w:kern w:val="2"/>
          <w:sz w:val="48"/>
          <w:szCs w:val="48"/>
        </w:rPr>
        <w:t>信息系统建设</w:t>
      </w:r>
      <w:r w:rsidR="00A677F5">
        <w:rPr>
          <w:rFonts w:ascii="黑体" w:eastAsia="黑体" w:hAnsi="黑体" w:hint="eastAsia"/>
          <w:b/>
          <w:bCs/>
          <w:kern w:val="2"/>
          <w:sz w:val="48"/>
          <w:szCs w:val="48"/>
        </w:rPr>
        <w:t>项目</w:t>
      </w:r>
    </w:p>
    <w:p w14:paraId="5DAC16EF" w14:textId="11A254E3" w:rsidR="00DF5124" w:rsidRDefault="00C1763D">
      <w:pPr>
        <w:pStyle w:val="ac"/>
        <w:widowControl/>
        <w:spacing w:beforeAutospacing="0" w:afterAutospacing="0"/>
        <w:jc w:val="center"/>
        <w:rPr>
          <w:rFonts w:ascii="黑体" w:eastAsia="黑体" w:hAnsi="黑体"/>
          <w:b/>
          <w:bCs/>
          <w:kern w:val="2"/>
          <w:sz w:val="48"/>
          <w:szCs w:val="48"/>
        </w:rPr>
      </w:pPr>
      <w:r>
        <w:rPr>
          <w:rFonts w:ascii="黑体" w:eastAsia="黑体" w:hAnsi="黑体" w:hint="eastAsia"/>
          <w:b/>
          <w:bCs/>
          <w:kern w:val="2"/>
          <w:sz w:val="48"/>
          <w:szCs w:val="48"/>
        </w:rPr>
        <w:t>补充协议</w:t>
      </w:r>
    </w:p>
    <w:p w14:paraId="2DF8B15B" w14:textId="77777777" w:rsidR="00DF5124" w:rsidRDefault="00DF5124">
      <w:pPr>
        <w:spacing w:line="360" w:lineRule="auto"/>
        <w:ind w:leftChars="-85" w:left="-178"/>
        <w:jc w:val="center"/>
        <w:rPr>
          <w:rFonts w:ascii="黑体" w:eastAsia="黑体" w:hAnsi="黑体"/>
          <w:b/>
          <w:bCs/>
          <w:sz w:val="48"/>
          <w:szCs w:val="48"/>
        </w:rPr>
      </w:pPr>
    </w:p>
    <w:p w14:paraId="38B8C46E" w14:textId="77777777" w:rsidR="00DF5124" w:rsidRDefault="00DF5124">
      <w:pPr>
        <w:pStyle w:val="a1"/>
        <w:rPr>
          <w:rFonts w:ascii="黑体" w:eastAsia="黑体" w:hAnsi="黑体"/>
          <w:b/>
          <w:bCs/>
          <w:sz w:val="48"/>
          <w:szCs w:val="48"/>
        </w:rPr>
      </w:pPr>
    </w:p>
    <w:p w14:paraId="235477AB" w14:textId="77777777" w:rsidR="00DF5124" w:rsidRDefault="00DF5124">
      <w:pPr>
        <w:pStyle w:val="a1"/>
        <w:rPr>
          <w:rFonts w:ascii="黑体" w:eastAsia="黑体" w:hAnsi="黑体"/>
          <w:b/>
          <w:bCs/>
          <w:sz w:val="48"/>
          <w:szCs w:val="48"/>
        </w:rPr>
      </w:pPr>
    </w:p>
    <w:p w14:paraId="7A7FAE70" w14:textId="77777777" w:rsidR="00DF5124" w:rsidRDefault="00DF5124">
      <w:pPr>
        <w:spacing w:line="360" w:lineRule="auto"/>
        <w:ind w:leftChars="-85" w:left="-178"/>
        <w:jc w:val="center"/>
        <w:rPr>
          <w:rFonts w:ascii="黑体" w:eastAsia="黑体" w:hAnsi="黑体"/>
          <w:b/>
          <w:bCs/>
          <w:sz w:val="48"/>
          <w:szCs w:val="48"/>
        </w:rPr>
      </w:pPr>
    </w:p>
    <w:p w14:paraId="0F53FE4B" w14:textId="6971AE75" w:rsidR="00DF5124" w:rsidRDefault="00C1763D">
      <w:pPr>
        <w:spacing w:line="360" w:lineRule="auto"/>
        <w:ind w:leftChars="-85" w:left="-178"/>
        <w:jc w:val="center"/>
        <w:rPr>
          <w:rFonts w:ascii="黑体" w:eastAsia="黑体" w:hAnsi="黑体"/>
          <w:b/>
          <w:bCs/>
          <w:sz w:val="48"/>
          <w:szCs w:val="48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t>第一次</w:t>
      </w:r>
      <w:r w:rsidR="00A677F5">
        <w:rPr>
          <w:rFonts w:ascii="黑体" w:eastAsia="黑体" w:hAnsi="黑体" w:hint="eastAsia"/>
          <w:b/>
          <w:bCs/>
          <w:sz w:val="48"/>
          <w:szCs w:val="48"/>
        </w:rPr>
        <w:t>终验报告</w:t>
      </w:r>
    </w:p>
    <w:p w14:paraId="244F439D" w14:textId="77777777" w:rsidR="00DF5124" w:rsidRPr="00C1763D" w:rsidRDefault="00DF5124">
      <w:pPr>
        <w:pStyle w:val="a1"/>
      </w:pPr>
    </w:p>
    <w:p w14:paraId="0FE192A3" w14:textId="77777777" w:rsidR="00DF5124" w:rsidRDefault="00DF5124">
      <w:pPr>
        <w:spacing w:line="360" w:lineRule="auto"/>
        <w:rPr>
          <w:b/>
          <w:bCs/>
          <w:sz w:val="32"/>
        </w:rPr>
      </w:pPr>
    </w:p>
    <w:p w14:paraId="5BC33E52" w14:textId="77777777" w:rsidR="00DF5124" w:rsidRDefault="00DF5124">
      <w:pPr>
        <w:spacing w:line="360" w:lineRule="auto"/>
        <w:rPr>
          <w:b/>
          <w:bCs/>
          <w:sz w:val="32"/>
        </w:rPr>
      </w:pPr>
    </w:p>
    <w:p w14:paraId="6C3AB816" w14:textId="77777777" w:rsidR="00DF5124" w:rsidRDefault="00DF5124">
      <w:pPr>
        <w:spacing w:line="360" w:lineRule="auto"/>
        <w:rPr>
          <w:b/>
          <w:bCs/>
          <w:sz w:val="32"/>
        </w:rPr>
      </w:pPr>
    </w:p>
    <w:p w14:paraId="23B51E34" w14:textId="77777777" w:rsidR="00DF5124" w:rsidRDefault="00DF5124">
      <w:pPr>
        <w:spacing w:line="360" w:lineRule="auto"/>
        <w:jc w:val="center"/>
        <w:rPr>
          <w:b/>
          <w:bCs/>
          <w:sz w:val="36"/>
        </w:rPr>
      </w:pPr>
    </w:p>
    <w:p w14:paraId="76546E41" w14:textId="77777777" w:rsidR="00DF5124" w:rsidRDefault="00DF5124">
      <w:pPr>
        <w:spacing w:line="360" w:lineRule="auto"/>
        <w:jc w:val="center"/>
        <w:rPr>
          <w:b/>
          <w:bCs/>
          <w:sz w:val="36"/>
        </w:rPr>
      </w:pPr>
    </w:p>
    <w:p w14:paraId="2016AAC0" w14:textId="13D3D543" w:rsidR="00DF5124" w:rsidRDefault="00C37ACB">
      <w:pPr>
        <w:spacing w:line="360" w:lineRule="auto"/>
        <w:jc w:val="center"/>
        <w:rPr>
          <w:b/>
          <w:bCs/>
          <w:sz w:val="36"/>
        </w:rPr>
      </w:pPr>
      <w:r w:rsidRPr="00C37ACB">
        <w:rPr>
          <w:rFonts w:hint="eastAsia"/>
          <w:b/>
          <w:bCs/>
          <w:sz w:val="36"/>
        </w:rPr>
        <w:t>起立科技（北京）有限</w:t>
      </w:r>
      <w:r w:rsidR="00A677F5">
        <w:rPr>
          <w:rFonts w:hint="eastAsia"/>
          <w:b/>
          <w:bCs/>
          <w:sz w:val="36"/>
        </w:rPr>
        <w:t>公司</w:t>
      </w:r>
    </w:p>
    <w:p w14:paraId="20A15A66" w14:textId="7C04CC22" w:rsidR="00DF5124" w:rsidRDefault="00A677F5">
      <w:pPr>
        <w:pStyle w:val="a1"/>
        <w:jc w:val="center"/>
      </w:pPr>
      <w:r>
        <w:rPr>
          <w:rFonts w:hint="eastAsia"/>
          <w:b/>
          <w:bCs/>
          <w:sz w:val="36"/>
        </w:rPr>
        <w:t>20</w:t>
      </w:r>
      <w:r w:rsidR="00C37ACB">
        <w:rPr>
          <w:b/>
          <w:bCs/>
          <w:sz w:val="36"/>
        </w:rPr>
        <w:t>22</w:t>
      </w:r>
      <w:r>
        <w:rPr>
          <w:rFonts w:hint="eastAsia"/>
          <w:b/>
          <w:bCs/>
          <w:sz w:val="36"/>
        </w:rPr>
        <w:t>年</w:t>
      </w:r>
      <w:r w:rsidR="00C37ACB">
        <w:rPr>
          <w:b/>
          <w:bCs/>
          <w:sz w:val="36"/>
        </w:rPr>
        <w:t>3</w:t>
      </w:r>
      <w:r>
        <w:rPr>
          <w:rFonts w:hint="eastAsia"/>
          <w:b/>
          <w:bCs/>
          <w:sz w:val="36"/>
        </w:rPr>
        <w:t>月</w:t>
      </w:r>
    </w:p>
    <w:p w14:paraId="6915BBF1" w14:textId="77777777" w:rsidR="00DF5124" w:rsidRDefault="00DF5124">
      <w:pPr>
        <w:spacing w:line="360" w:lineRule="auto"/>
        <w:rPr>
          <w:b/>
          <w:bCs/>
          <w:sz w:val="32"/>
        </w:rPr>
        <w:sectPr w:rsidR="00DF5124">
          <w:pgSz w:w="11906" w:h="16838"/>
          <w:pgMar w:top="1418" w:right="1701" w:bottom="1418" w:left="1701" w:header="851" w:footer="992" w:gutter="0"/>
          <w:cols w:space="425"/>
          <w:docGrid w:type="lines" w:linePitch="312"/>
        </w:sect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84"/>
        <w:gridCol w:w="2769"/>
        <w:gridCol w:w="543"/>
        <w:gridCol w:w="781"/>
        <w:gridCol w:w="1373"/>
        <w:gridCol w:w="2743"/>
      </w:tblGrid>
      <w:tr w:rsidR="00DF5124" w14:paraId="5DFDA976" w14:textId="77777777">
        <w:trPr>
          <w:trHeight w:val="45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F1EF" w14:textId="77777777" w:rsidR="00DF5124" w:rsidRDefault="00A677F5">
            <w:pPr>
              <w:autoSpaceDE w:val="0"/>
              <w:autoSpaceDN w:val="0"/>
              <w:adjustRightInd w:val="0"/>
              <w:spacing w:line="360" w:lineRule="atLeast"/>
              <w:ind w:right="108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项目名称：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0815" w14:textId="2ED2B7D7" w:rsidR="00DF5124" w:rsidRDefault="00C37ACB">
            <w:pPr>
              <w:spacing w:line="360" w:lineRule="auto"/>
              <w:jc w:val="center"/>
              <w:rPr>
                <w:kern w:val="0"/>
                <w:sz w:val="24"/>
                <w:lang w:bidi="ar"/>
              </w:rPr>
            </w:pPr>
            <w:r w:rsidRPr="00C37ACB">
              <w:rPr>
                <w:rFonts w:hint="eastAsia"/>
                <w:kern w:val="0"/>
                <w:sz w:val="24"/>
                <w:lang w:bidi="ar"/>
              </w:rPr>
              <w:t>信息系统建设项目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F88D" w14:textId="77777777" w:rsidR="00DF5124" w:rsidRDefault="00A677F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项目编号：</w:t>
            </w:r>
            <w:r>
              <w:rPr>
                <w:rFonts w:ascii="宋体" w:hAnsi="宋体" w:cs="宋体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31C9" w14:textId="77777777" w:rsidR="00DF5124" w:rsidRDefault="00DF512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</w:p>
        </w:tc>
      </w:tr>
      <w:tr w:rsidR="00DF5124" w14:paraId="66BCA422" w14:textId="77777777">
        <w:trPr>
          <w:trHeight w:val="45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EB9B" w14:textId="53109B14" w:rsidR="00DF5124" w:rsidRDefault="00A677F5">
            <w:pPr>
              <w:autoSpaceDE w:val="0"/>
              <w:autoSpaceDN w:val="0"/>
              <w:adjustRightInd w:val="0"/>
              <w:spacing w:line="360" w:lineRule="atLeast"/>
              <w:ind w:right="108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合同名称：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8E0C" w14:textId="62CD03FB" w:rsidR="00DF5124" w:rsidRDefault="009A6BAB">
            <w:pPr>
              <w:autoSpaceDE w:val="0"/>
              <w:autoSpaceDN w:val="0"/>
              <w:adjustRightInd w:val="0"/>
              <w:spacing w:line="360" w:lineRule="atLeast"/>
              <w:ind w:right="108"/>
              <w:rPr>
                <w:kern w:val="0"/>
                <w:sz w:val="24"/>
                <w:lang w:bidi="ar"/>
              </w:rPr>
            </w:pPr>
            <w:r w:rsidRPr="009A6BAB">
              <w:rPr>
                <w:rFonts w:hint="eastAsia"/>
                <w:kern w:val="0"/>
                <w:sz w:val="24"/>
                <w:lang w:bidi="ar"/>
              </w:rPr>
              <w:t>技术服务合同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3C0C" w14:textId="270FD8C6" w:rsidR="00DF5124" w:rsidRDefault="00A677F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合同号：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8275" w14:textId="77777777" w:rsidR="00DF5124" w:rsidRDefault="00DF5124">
            <w:pPr>
              <w:pStyle w:val="ac"/>
              <w:widowControl/>
              <w:spacing w:beforeAutospacing="0" w:afterAutospacing="0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DF5124" w14:paraId="65522C0B" w14:textId="77777777">
        <w:trPr>
          <w:trHeight w:val="39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A043" w14:textId="77777777" w:rsidR="00DF5124" w:rsidRDefault="00A677F5">
            <w:pPr>
              <w:autoSpaceDE w:val="0"/>
              <w:autoSpaceDN w:val="0"/>
              <w:adjustRightInd w:val="0"/>
              <w:spacing w:line="360" w:lineRule="atLeast"/>
              <w:ind w:right="108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验收单位： 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2A77" w14:textId="44C883C8" w:rsidR="00DF5124" w:rsidRDefault="00C37ACB">
            <w:pPr>
              <w:pStyle w:val="ac"/>
              <w:widowControl/>
              <w:spacing w:beforeAutospacing="0" w:afterAutospacing="0"/>
            </w:pPr>
            <w:r w:rsidRPr="00C37ACB">
              <w:rPr>
                <w:rFonts w:hint="eastAsia"/>
              </w:rPr>
              <w:t>北京创联致信科技有限公司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0872" w14:textId="77777777" w:rsidR="00DF5124" w:rsidRDefault="00A677F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验收地址：</w:t>
            </w:r>
            <w:r>
              <w:rPr>
                <w:rFonts w:ascii="宋体" w:hAnsi="宋体" w:cs="宋体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E8DD" w14:textId="77777777" w:rsidR="00DF5124" w:rsidRDefault="00DF512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lang w:bidi="ar"/>
              </w:rPr>
            </w:pPr>
          </w:p>
        </w:tc>
      </w:tr>
      <w:tr w:rsidR="00DF5124" w14:paraId="7C4AC7C6" w14:textId="77777777">
        <w:trPr>
          <w:trHeight w:val="44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7FF5" w14:textId="77777777" w:rsidR="00DF5124" w:rsidRDefault="00A677F5">
            <w:pPr>
              <w:autoSpaceDE w:val="0"/>
              <w:autoSpaceDN w:val="0"/>
              <w:adjustRightInd w:val="0"/>
              <w:spacing w:line="360" w:lineRule="atLeast"/>
              <w:ind w:right="108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客户负责人： 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B4E" w14:textId="77777777" w:rsidR="00DF5124" w:rsidRDefault="00DF5124">
            <w:pPr>
              <w:pStyle w:val="ac"/>
              <w:widowControl/>
              <w:spacing w:beforeAutospacing="0" w:afterAutospacing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5E1" w14:textId="77777777" w:rsidR="00DF5124" w:rsidRDefault="00A677F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联系电话/传真：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11EF" w14:textId="77777777" w:rsidR="00DF5124" w:rsidRDefault="00DF5124">
            <w:pPr>
              <w:pStyle w:val="ac"/>
              <w:widowControl/>
              <w:spacing w:beforeAutospacing="0" w:afterAutospacing="0"/>
            </w:pPr>
          </w:p>
        </w:tc>
      </w:tr>
      <w:tr w:rsidR="00DF5124" w14:paraId="367BADA1" w14:textId="77777777">
        <w:trPr>
          <w:trHeight w:val="46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01D8" w14:textId="77777777" w:rsidR="00DF5124" w:rsidRDefault="00A677F5">
            <w:pPr>
              <w:autoSpaceDE w:val="0"/>
              <w:autoSpaceDN w:val="0"/>
              <w:adjustRightInd w:val="0"/>
              <w:spacing w:line="360" w:lineRule="atLeast"/>
              <w:ind w:right="108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交付方式及交付日期：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B2AF" w14:textId="77777777" w:rsidR="00DF5124" w:rsidRDefault="00A677F5">
            <w:pPr>
              <w:autoSpaceDE w:val="0"/>
              <w:autoSpaceDN w:val="0"/>
              <w:adjustRightInd w:val="0"/>
              <w:spacing w:line="360" w:lineRule="atLeast"/>
              <w:ind w:right="108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现场验收</w:t>
            </w:r>
            <w:r>
              <w:rPr>
                <w:rFonts w:hint="eastAsia"/>
                <w:kern w:val="0"/>
                <w:sz w:val="24"/>
                <w:lang w:bidi="ar"/>
              </w:rPr>
              <w:t>/</w:t>
            </w:r>
            <w:r>
              <w:rPr>
                <w:rFonts w:hint="eastAsia"/>
                <w:kern w:val="0"/>
                <w:sz w:val="24"/>
                <w:lang w:bidi="ar"/>
              </w:rPr>
              <w:t>年月日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96AD" w14:textId="77777777" w:rsidR="00DF5124" w:rsidRDefault="00A677F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交付类型：</w:t>
            </w:r>
            <w:r>
              <w:rPr>
                <w:rFonts w:ascii="宋体" w:hAnsi="宋体" w:cs="宋体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400A" w14:textId="77777777" w:rsidR="00DF5124" w:rsidRDefault="00A677F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(  )软件交付   (  )设备交付</w:t>
            </w:r>
          </w:p>
        </w:tc>
      </w:tr>
      <w:tr w:rsidR="00DF5124" w14:paraId="1B72A678" w14:textId="77777777">
        <w:trPr>
          <w:trHeight w:val="453"/>
          <w:jc w:val="center"/>
        </w:trPr>
        <w:tc>
          <w:tcPr>
            <w:tcW w:w="9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C5D7" w14:textId="77777777" w:rsidR="00DF5124" w:rsidRDefault="00A677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交付情况</w:t>
            </w:r>
          </w:p>
        </w:tc>
      </w:tr>
      <w:tr w:rsidR="00DF5124" w14:paraId="633E1E63" w14:textId="77777777">
        <w:trPr>
          <w:trHeight w:val="3998"/>
          <w:jc w:val="center"/>
        </w:trPr>
        <w:tc>
          <w:tcPr>
            <w:tcW w:w="9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C8F1" w14:textId="44BA5DC0" w:rsidR="00706823" w:rsidRDefault="00C1763D">
            <w:pPr>
              <w:pStyle w:val="ac"/>
              <w:widowControl/>
              <w:spacing w:beforeAutospacing="0" w:afterAutospacing="0"/>
            </w:pPr>
            <w:r>
              <w:rPr>
                <w:rFonts w:hint="eastAsia"/>
                <w:lang w:bidi="ar"/>
              </w:rPr>
              <w:t>提供</w:t>
            </w:r>
            <w:proofErr w:type="gramStart"/>
            <w:r>
              <w:rPr>
                <w:rFonts w:hint="eastAsia"/>
                <w:lang w:bidi="ar"/>
              </w:rPr>
              <w:t>私有云</w:t>
            </w:r>
            <w:proofErr w:type="gramEnd"/>
            <w:r>
              <w:rPr>
                <w:rFonts w:hint="eastAsia"/>
                <w:lang w:bidi="ar"/>
              </w:rPr>
              <w:t>的云底座相关的</w:t>
            </w:r>
            <w:r w:rsidR="00706823">
              <w:rPr>
                <w:rFonts w:ascii="Calibri" w:hAnsi="Calibri" w:cs="Calibri" w:hint="eastAsia"/>
                <w:u w:val="single"/>
              </w:rPr>
              <w:t>软件开发、部署、调试和上线</w:t>
            </w:r>
            <w:r w:rsidR="00706823">
              <w:rPr>
                <w:rFonts w:hint="eastAsia"/>
              </w:rPr>
              <w:t>。</w:t>
            </w:r>
          </w:p>
          <w:p w14:paraId="2FD6EC90" w14:textId="07BF3828" w:rsidR="00C1763D" w:rsidRPr="00C1763D" w:rsidRDefault="00C1763D">
            <w:pPr>
              <w:pStyle w:val="ac"/>
              <w:widowControl/>
              <w:spacing w:beforeAutospacing="0" w:afterAutospacing="0"/>
              <w:rPr>
                <w:rFonts w:ascii="仿宋_GB2312" w:eastAsia="仿宋_GB2312" w:cs="宋体" w:hint="eastAsia"/>
                <w:color w:val="000000"/>
              </w:rPr>
            </w:pPr>
            <w:r>
              <w:rPr>
                <w:rFonts w:hint="eastAsia"/>
              </w:rPr>
              <w:t>对应服务金额：人民币</w:t>
            </w:r>
            <w:r>
              <w:rPr>
                <w:rFonts w:hint="eastAsia"/>
              </w:rPr>
              <w:t>1</w:t>
            </w:r>
            <w:r>
              <w:t>28700</w:t>
            </w:r>
            <w:r>
              <w:rPr>
                <w:rFonts w:hint="eastAsia"/>
              </w:rPr>
              <w:t>元</w:t>
            </w:r>
          </w:p>
        </w:tc>
      </w:tr>
      <w:tr w:rsidR="00DF5124" w14:paraId="0822200D" w14:textId="77777777">
        <w:trPr>
          <w:trHeight w:val="3018"/>
          <w:jc w:val="center"/>
        </w:trPr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A024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总体评价我公司提供的技术服务</w:t>
            </w:r>
          </w:p>
          <w:p w14:paraId="3BAC7FA9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很好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较好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一般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差</w:t>
            </w:r>
          </w:p>
          <w:p w14:paraId="63AA5687" w14:textId="77777777" w:rsidR="00DF5124" w:rsidRDefault="00DF5124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  <w:p w14:paraId="18C6549C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服务工程师的服务态度 </w:t>
            </w:r>
          </w:p>
          <w:p w14:paraId="0BA896CD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很好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较好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一般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差</w:t>
            </w:r>
          </w:p>
          <w:p w14:paraId="5DADFDCE" w14:textId="77777777" w:rsidR="00DF5124" w:rsidRDefault="00DF5124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  <w:p w14:paraId="76EE9EAD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服务响应速度 </w:t>
            </w:r>
          </w:p>
          <w:p w14:paraId="3B4A40B1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很好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较好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一般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差</w:t>
            </w:r>
          </w:p>
          <w:p w14:paraId="2AA0AB3B" w14:textId="77777777" w:rsidR="00DF5124" w:rsidRDefault="00DF5124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  <w:p w14:paraId="70D5C39B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服务工程师的专业技能 </w:t>
            </w:r>
          </w:p>
          <w:p w14:paraId="53BE14F5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很好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较好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一般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差</w:t>
            </w:r>
          </w:p>
        </w:tc>
        <w:tc>
          <w:tcPr>
            <w:tcW w:w="4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DA63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信息交流</w:t>
            </w:r>
          </w:p>
          <w:p w14:paraId="5964EA92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很好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较好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一般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差</w:t>
            </w:r>
          </w:p>
          <w:p w14:paraId="0F87BE61" w14:textId="77777777" w:rsidR="00DF5124" w:rsidRDefault="00DF5124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  <w:p w14:paraId="659F52D2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进度的掌握</w:t>
            </w:r>
          </w:p>
          <w:p w14:paraId="2C393C59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很好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较好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一般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差</w:t>
            </w:r>
          </w:p>
          <w:p w14:paraId="2ACCF80D" w14:textId="77777777" w:rsidR="00DF5124" w:rsidRDefault="00DF5124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  <w:p w14:paraId="1454DCC6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解决问题的措施、方法和效果</w:t>
            </w:r>
          </w:p>
          <w:p w14:paraId="16A64770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很好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较好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一般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差</w:t>
            </w:r>
          </w:p>
          <w:p w14:paraId="040F4D50" w14:textId="77777777" w:rsidR="00DF5124" w:rsidRDefault="00DF5124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  <w:p w14:paraId="5A159D53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您怎样评价我们双方的合作关系 </w:t>
            </w:r>
          </w:p>
          <w:p w14:paraId="0A4159E3" w14:textId="77777777" w:rsidR="00DF5124" w:rsidRDefault="00A677F5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很好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较好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一般  □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差</w:t>
            </w:r>
          </w:p>
        </w:tc>
      </w:tr>
      <w:tr w:rsidR="00DF5124" w14:paraId="589AA803" w14:textId="77777777">
        <w:trPr>
          <w:trHeight w:val="1033"/>
          <w:jc w:val="center"/>
        </w:trPr>
        <w:tc>
          <w:tcPr>
            <w:tcW w:w="9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4A3F" w14:textId="77777777" w:rsidR="00DF5124" w:rsidRDefault="00A677F5">
            <w:pPr>
              <w:autoSpaceDE w:val="0"/>
              <w:autoSpaceDN w:val="0"/>
              <w:adjustRightInd w:val="0"/>
              <w:spacing w:line="360" w:lineRule="atLeast"/>
              <w:ind w:left="108" w:right="108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验收结论：</w:t>
            </w:r>
          </w:p>
          <w:p w14:paraId="11111D38" w14:textId="77777777" w:rsidR="00DF5124" w:rsidRDefault="00A677F5">
            <w:pPr>
              <w:autoSpaceDE w:val="0"/>
              <w:autoSpaceDN w:val="0"/>
              <w:adjustRightInd w:val="0"/>
              <w:spacing w:line="360" w:lineRule="atLeast"/>
              <w:ind w:left="108" w:right="108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验收通过全部功能测试，并正常运行。终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验通过</w:t>
            </w:r>
            <w:proofErr w:type="gramEnd"/>
          </w:p>
        </w:tc>
      </w:tr>
      <w:tr w:rsidR="00DF5124" w14:paraId="42A155D9" w14:textId="77777777">
        <w:tblPrEx>
          <w:tblCellMar>
            <w:left w:w="108" w:type="dxa"/>
            <w:right w:w="108" w:type="dxa"/>
          </w:tblCellMar>
        </w:tblPrEx>
        <w:trPr>
          <w:trHeight w:val="1877"/>
          <w:jc w:val="center"/>
        </w:trPr>
        <w:tc>
          <w:tcPr>
            <w:tcW w:w="4353" w:type="dxa"/>
            <w:gridSpan w:val="2"/>
            <w:shd w:val="clear" w:color="auto" w:fill="auto"/>
          </w:tcPr>
          <w:p w14:paraId="402C5D8C" w14:textId="63A0D16E" w:rsidR="00DF5124" w:rsidRDefault="009A6BAB">
            <w:pPr>
              <w:autoSpaceDE w:val="0"/>
              <w:autoSpaceDN w:val="0"/>
              <w:adjustRightInd w:val="0"/>
              <w:spacing w:line="240" w:lineRule="atLeast"/>
              <w:ind w:right="108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 w:rsidRPr="009A6BAB">
              <w:rPr>
                <w:rFonts w:ascii="宋体" w:hAnsi="宋体" w:cs="宋体" w:hint="eastAsia"/>
                <w:b/>
                <w:color w:val="000000"/>
                <w:kern w:val="0"/>
              </w:rPr>
              <w:t>起立科技（北京）有限公司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盖章</w:t>
            </w:r>
            <w:r w:rsidR="00A677F5">
              <w:rPr>
                <w:rFonts w:ascii="宋体" w:hAnsi="宋体" w:cs="宋体" w:hint="eastAsia"/>
                <w:b/>
                <w:color w:val="000000"/>
                <w:kern w:val="0"/>
              </w:rPr>
              <w:t>：</w:t>
            </w:r>
          </w:p>
          <w:p w14:paraId="010D9144" w14:textId="77777777" w:rsidR="00DF5124" w:rsidRDefault="00DF5124">
            <w:pPr>
              <w:autoSpaceDE w:val="0"/>
              <w:autoSpaceDN w:val="0"/>
              <w:adjustRightInd w:val="0"/>
              <w:spacing w:line="240" w:lineRule="atLeast"/>
              <w:ind w:left="108"/>
              <w:rPr>
                <w:rFonts w:ascii="宋体" w:hAnsi="宋体" w:cs="宋体"/>
                <w:b/>
                <w:color w:val="000000"/>
                <w:kern w:val="0"/>
              </w:rPr>
            </w:pPr>
          </w:p>
          <w:p w14:paraId="008A832C" w14:textId="77777777" w:rsidR="00DF5124" w:rsidRDefault="00DF5124">
            <w:pPr>
              <w:autoSpaceDE w:val="0"/>
              <w:autoSpaceDN w:val="0"/>
              <w:adjustRightInd w:val="0"/>
              <w:spacing w:line="240" w:lineRule="atLeast"/>
              <w:ind w:left="108"/>
              <w:rPr>
                <w:rFonts w:ascii="宋体" w:hAnsi="宋体" w:cs="宋体"/>
                <w:b/>
                <w:color w:val="000000"/>
                <w:kern w:val="0"/>
              </w:rPr>
            </w:pPr>
          </w:p>
          <w:p w14:paraId="5CD6DB91" w14:textId="77777777" w:rsidR="00DF5124" w:rsidRDefault="00A677F5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 年   月    日</w:t>
            </w:r>
          </w:p>
        </w:tc>
        <w:tc>
          <w:tcPr>
            <w:tcW w:w="5440" w:type="dxa"/>
            <w:gridSpan w:val="4"/>
            <w:shd w:val="clear" w:color="auto" w:fill="auto"/>
          </w:tcPr>
          <w:p w14:paraId="39B231F0" w14:textId="5CA70B45" w:rsidR="00DF5124" w:rsidRDefault="009A6BAB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 w:rsidRPr="009A6BAB">
              <w:rPr>
                <w:rFonts w:ascii="宋体" w:hAnsi="宋体" w:cs="宋体" w:hint="eastAsia"/>
                <w:b/>
                <w:color w:val="000000"/>
                <w:kern w:val="0"/>
              </w:rPr>
              <w:t>北京创联致信科技有限公司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盖章</w:t>
            </w:r>
            <w:r w:rsidR="00A677F5">
              <w:rPr>
                <w:rFonts w:ascii="宋体" w:hAnsi="宋体" w:cs="宋体" w:hint="eastAsia"/>
                <w:b/>
                <w:color w:val="000000"/>
                <w:kern w:val="0"/>
              </w:rPr>
              <w:t>：</w:t>
            </w:r>
          </w:p>
          <w:p w14:paraId="043290C5" w14:textId="77777777" w:rsidR="00DF5124" w:rsidRDefault="00DF512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</w:p>
          <w:p w14:paraId="22E87B1C" w14:textId="77777777" w:rsidR="00DF5124" w:rsidRDefault="00DF5124">
            <w:pPr>
              <w:rPr>
                <w:rFonts w:ascii="宋体" w:hAnsi="宋体" w:cs="宋体"/>
                <w:b/>
                <w:color w:val="000000"/>
                <w:kern w:val="0"/>
              </w:rPr>
            </w:pPr>
          </w:p>
          <w:p w14:paraId="4BC794B9" w14:textId="77777777" w:rsidR="00DF5124" w:rsidRDefault="00A677F5">
            <w:pPr>
              <w:jc w:val="lef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 年   月    日</w:t>
            </w:r>
          </w:p>
        </w:tc>
      </w:tr>
    </w:tbl>
    <w:p w14:paraId="42673B1A" w14:textId="77777777" w:rsidR="00DF5124" w:rsidRDefault="00DF5124">
      <w:pPr>
        <w:jc w:val="left"/>
      </w:pPr>
    </w:p>
    <w:sectPr w:rsidR="00DF5124">
      <w:headerReference w:type="default" r:id="rId9"/>
      <w:footerReference w:type="default" r:id="rId10"/>
      <w:pgSz w:w="11906" w:h="16838"/>
      <w:pgMar w:top="1418" w:right="1701" w:bottom="1091" w:left="1701" w:header="851" w:footer="608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714D" w14:textId="77777777" w:rsidR="00DF2067" w:rsidRDefault="00DF2067">
      <w:r>
        <w:separator/>
      </w:r>
    </w:p>
  </w:endnote>
  <w:endnote w:type="continuationSeparator" w:id="0">
    <w:p w14:paraId="0CF5531D" w14:textId="77777777" w:rsidR="00DF2067" w:rsidRDefault="00DF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3D12" w14:textId="77777777" w:rsidR="00DF5124" w:rsidRDefault="00DF5124">
    <w:pPr>
      <w:pStyle w:val="ab"/>
      <w:pBdr>
        <w:bottom w:val="single" w:sz="6" w:space="0" w:color="auto"/>
      </w:pBdr>
      <w:jc w:val="right"/>
    </w:pPr>
  </w:p>
  <w:p w14:paraId="48D9D6B9" w14:textId="77777777" w:rsidR="00DF5124" w:rsidRDefault="00A677F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C692B" wp14:editId="26EB9374">
              <wp:simplePos x="0" y="0"/>
              <wp:positionH relativeFrom="column">
                <wp:posOffset>4914900</wp:posOffset>
              </wp:positionH>
              <wp:positionV relativeFrom="paragraph">
                <wp:posOffset>635</wp:posOffset>
              </wp:positionV>
              <wp:extent cx="571500" cy="198755"/>
              <wp:effectExtent l="0" t="0" r="0" b="1079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C1AC3" w14:textId="77777777" w:rsidR="00DF5124" w:rsidRDefault="00A677F5">
                          <w:pPr>
                            <w:jc w:val="center"/>
                          </w:pPr>
                          <w:r>
                            <w:rPr>
                              <w:kern w:val="0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C692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387pt;margin-top:.05pt;width:45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" filled="f" stroked="f">
              <v:textbox inset="0,0,0,0">
                <w:txbxContent>
                  <w:p w14:paraId="188C1AC3" w14:textId="77777777" w:rsidR="00DF5124" w:rsidRDefault="00A677F5">
                    <w:pPr>
                      <w:jc w:val="center"/>
                    </w:pPr>
                    <w:r>
                      <w:rPr>
                        <w:kern w:val="0"/>
                        <w:szCs w:val="21"/>
                      </w:rPr>
                      <w:t xml:space="preserve">-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1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kern w:val="0"/>
                        <w:szCs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CDE2" w14:textId="77777777" w:rsidR="00DF2067" w:rsidRDefault="00DF2067">
      <w:r>
        <w:separator/>
      </w:r>
    </w:p>
  </w:footnote>
  <w:footnote w:type="continuationSeparator" w:id="0">
    <w:p w14:paraId="569AB967" w14:textId="77777777" w:rsidR="00DF2067" w:rsidRDefault="00DF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CF71" w14:textId="292AF9D0" w:rsidR="00DF5124" w:rsidRDefault="00A677F5">
    <w:pPr>
      <w:pStyle w:val="ab"/>
      <w:jc w:val="left"/>
      <w:rPr>
        <w:sz w:val="20"/>
      </w:rPr>
    </w:pPr>
    <w:r>
      <w:rPr>
        <w:rFonts w:hint="eastAsia"/>
        <w:sz w:val="20"/>
      </w:rPr>
      <w:t xml:space="preserve">                                                        </w:t>
    </w:r>
    <w:r w:rsidR="00706823">
      <w:rPr>
        <w:rFonts w:hint="eastAsia"/>
        <w:sz w:val="20"/>
      </w:rPr>
      <w:t>项目验收</w:t>
    </w:r>
    <w:r>
      <w:rPr>
        <w:rFonts w:hint="eastAsia"/>
        <w:sz w:val="20"/>
      </w:rPr>
      <w:t>报告</w:t>
    </w:r>
  </w:p>
  <w:p w14:paraId="6F3FFBD0" w14:textId="77777777" w:rsidR="00DF5124" w:rsidRDefault="00DF51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30098"/>
    <w:multiLevelType w:val="multilevel"/>
    <w:tmpl w:val="56530098"/>
    <w:lvl w:ilvl="0">
      <w:start w:val="1"/>
      <w:numFmt w:val="bullet"/>
      <w:pStyle w:val="a"/>
      <w:lvlText w:val="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8F955D0"/>
    <w:multiLevelType w:val="multilevel"/>
    <w:tmpl w:val="68F955D0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353603814">
    <w:abstractNumId w:val="1"/>
  </w:num>
  <w:num w:numId="2" w16cid:durableId="14575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3BB"/>
    <w:rsid w:val="000026D7"/>
    <w:rsid w:val="00010C0C"/>
    <w:rsid w:val="000137EC"/>
    <w:rsid w:val="0002277E"/>
    <w:rsid w:val="00024353"/>
    <w:rsid w:val="00030315"/>
    <w:rsid w:val="00031A80"/>
    <w:rsid w:val="00033EDC"/>
    <w:rsid w:val="00034316"/>
    <w:rsid w:val="00037623"/>
    <w:rsid w:val="00037C71"/>
    <w:rsid w:val="0004110F"/>
    <w:rsid w:val="00046EC2"/>
    <w:rsid w:val="00051264"/>
    <w:rsid w:val="0005259E"/>
    <w:rsid w:val="00053557"/>
    <w:rsid w:val="000544AE"/>
    <w:rsid w:val="000549A3"/>
    <w:rsid w:val="000552EC"/>
    <w:rsid w:val="00057634"/>
    <w:rsid w:val="00060A3B"/>
    <w:rsid w:val="00062ADC"/>
    <w:rsid w:val="0006391C"/>
    <w:rsid w:val="00065548"/>
    <w:rsid w:val="00065D0D"/>
    <w:rsid w:val="00066592"/>
    <w:rsid w:val="000670B0"/>
    <w:rsid w:val="00067E2E"/>
    <w:rsid w:val="00071491"/>
    <w:rsid w:val="000718B2"/>
    <w:rsid w:val="00072110"/>
    <w:rsid w:val="00073FE2"/>
    <w:rsid w:val="00074679"/>
    <w:rsid w:val="00076795"/>
    <w:rsid w:val="000770B8"/>
    <w:rsid w:val="000852AB"/>
    <w:rsid w:val="000866F2"/>
    <w:rsid w:val="00092683"/>
    <w:rsid w:val="00092FD7"/>
    <w:rsid w:val="000979C6"/>
    <w:rsid w:val="00097C57"/>
    <w:rsid w:val="000A0FD6"/>
    <w:rsid w:val="000A2B47"/>
    <w:rsid w:val="000A4D53"/>
    <w:rsid w:val="000A6CFF"/>
    <w:rsid w:val="000B2915"/>
    <w:rsid w:val="000B30F4"/>
    <w:rsid w:val="000B4750"/>
    <w:rsid w:val="000B5FC6"/>
    <w:rsid w:val="000B7644"/>
    <w:rsid w:val="000C2035"/>
    <w:rsid w:val="000D0389"/>
    <w:rsid w:val="000D0BE2"/>
    <w:rsid w:val="000D28AD"/>
    <w:rsid w:val="000D3650"/>
    <w:rsid w:val="000D5C06"/>
    <w:rsid w:val="000D64E5"/>
    <w:rsid w:val="000D70D9"/>
    <w:rsid w:val="000D7B7E"/>
    <w:rsid w:val="000E271C"/>
    <w:rsid w:val="000E50E6"/>
    <w:rsid w:val="000F099D"/>
    <w:rsid w:val="000F16AF"/>
    <w:rsid w:val="000F2E9D"/>
    <w:rsid w:val="000F5FB0"/>
    <w:rsid w:val="000F624A"/>
    <w:rsid w:val="000F64E8"/>
    <w:rsid w:val="000F7E63"/>
    <w:rsid w:val="001064A2"/>
    <w:rsid w:val="001070E9"/>
    <w:rsid w:val="001112A8"/>
    <w:rsid w:val="00112ADA"/>
    <w:rsid w:val="00112F10"/>
    <w:rsid w:val="00114E53"/>
    <w:rsid w:val="00116248"/>
    <w:rsid w:val="00116E8F"/>
    <w:rsid w:val="00120197"/>
    <w:rsid w:val="00120D70"/>
    <w:rsid w:val="00121200"/>
    <w:rsid w:val="00126F92"/>
    <w:rsid w:val="001300B5"/>
    <w:rsid w:val="00131B5B"/>
    <w:rsid w:val="00132FB6"/>
    <w:rsid w:val="001358CD"/>
    <w:rsid w:val="001369A5"/>
    <w:rsid w:val="00141F4C"/>
    <w:rsid w:val="00142FBA"/>
    <w:rsid w:val="001433AE"/>
    <w:rsid w:val="001440DF"/>
    <w:rsid w:val="00144AE3"/>
    <w:rsid w:val="001471B2"/>
    <w:rsid w:val="001471C5"/>
    <w:rsid w:val="00147387"/>
    <w:rsid w:val="00155FB3"/>
    <w:rsid w:val="00156C89"/>
    <w:rsid w:val="001579F9"/>
    <w:rsid w:val="001607AA"/>
    <w:rsid w:val="00164628"/>
    <w:rsid w:val="001656C1"/>
    <w:rsid w:val="00170E2A"/>
    <w:rsid w:val="00170F5B"/>
    <w:rsid w:val="00173EBA"/>
    <w:rsid w:val="00174013"/>
    <w:rsid w:val="00175FA7"/>
    <w:rsid w:val="00177DB7"/>
    <w:rsid w:val="00181C8E"/>
    <w:rsid w:val="00182D86"/>
    <w:rsid w:val="00185736"/>
    <w:rsid w:val="00185D50"/>
    <w:rsid w:val="0018761B"/>
    <w:rsid w:val="00192E0D"/>
    <w:rsid w:val="001931CE"/>
    <w:rsid w:val="00194EE4"/>
    <w:rsid w:val="001975F3"/>
    <w:rsid w:val="001A1663"/>
    <w:rsid w:val="001A2C58"/>
    <w:rsid w:val="001A31DC"/>
    <w:rsid w:val="001A5C05"/>
    <w:rsid w:val="001B1E47"/>
    <w:rsid w:val="001B4848"/>
    <w:rsid w:val="001B654A"/>
    <w:rsid w:val="001C3661"/>
    <w:rsid w:val="001C37DE"/>
    <w:rsid w:val="001C5BF0"/>
    <w:rsid w:val="001C6A83"/>
    <w:rsid w:val="001C7052"/>
    <w:rsid w:val="001D14CA"/>
    <w:rsid w:val="001D58A1"/>
    <w:rsid w:val="001D622E"/>
    <w:rsid w:val="001D7E59"/>
    <w:rsid w:val="001D7FB3"/>
    <w:rsid w:val="001E1E6D"/>
    <w:rsid w:val="001E1FE1"/>
    <w:rsid w:val="001E2D19"/>
    <w:rsid w:val="001E4906"/>
    <w:rsid w:val="001E70C2"/>
    <w:rsid w:val="001F2614"/>
    <w:rsid w:val="001F2FE7"/>
    <w:rsid w:val="001F3F22"/>
    <w:rsid w:val="001F6263"/>
    <w:rsid w:val="002042A6"/>
    <w:rsid w:val="002059E3"/>
    <w:rsid w:val="00214630"/>
    <w:rsid w:val="00214DF7"/>
    <w:rsid w:val="002157A0"/>
    <w:rsid w:val="002223C0"/>
    <w:rsid w:val="002236BA"/>
    <w:rsid w:val="0022477E"/>
    <w:rsid w:val="00224E3E"/>
    <w:rsid w:val="00226133"/>
    <w:rsid w:val="002264BD"/>
    <w:rsid w:val="002300FC"/>
    <w:rsid w:val="00231248"/>
    <w:rsid w:val="00232433"/>
    <w:rsid w:val="00233961"/>
    <w:rsid w:val="00233DE4"/>
    <w:rsid w:val="00237418"/>
    <w:rsid w:val="00237D67"/>
    <w:rsid w:val="0024091C"/>
    <w:rsid w:val="0024561E"/>
    <w:rsid w:val="00245D02"/>
    <w:rsid w:val="00247B69"/>
    <w:rsid w:val="00251636"/>
    <w:rsid w:val="00262F1C"/>
    <w:rsid w:val="0026380D"/>
    <w:rsid w:val="00265A2B"/>
    <w:rsid w:val="00267021"/>
    <w:rsid w:val="00267ED6"/>
    <w:rsid w:val="00272CD2"/>
    <w:rsid w:val="002731B0"/>
    <w:rsid w:val="00274390"/>
    <w:rsid w:val="00274C04"/>
    <w:rsid w:val="00274C69"/>
    <w:rsid w:val="00274E4F"/>
    <w:rsid w:val="002767B8"/>
    <w:rsid w:val="0028539F"/>
    <w:rsid w:val="00287B28"/>
    <w:rsid w:val="00290348"/>
    <w:rsid w:val="00291463"/>
    <w:rsid w:val="002959F8"/>
    <w:rsid w:val="002979AA"/>
    <w:rsid w:val="002A0869"/>
    <w:rsid w:val="002A39EF"/>
    <w:rsid w:val="002A3AFC"/>
    <w:rsid w:val="002A5492"/>
    <w:rsid w:val="002A6649"/>
    <w:rsid w:val="002B29A4"/>
    <w:rsid w:val="002B2B41"/>
    <w:rsid w:val="002B3292"/>
    <w:rsid w:val="002B32AC"/>
    <w:rsid w:val="002B3EED"/>
    <w:rsid w:val="002B49B4"/>
    <w:rsid w:val="002C119F"/>
    <w:rsid w:val="002C12F2"/>
    <w:rsid w:val="002C3139"/>
    <w:rsid w:val="002C482E"/>
    <w:rsid w:val="002C7B4E"/>
    <w:rsid w:val="002D03C0"/>
    <w:rsid w:val="002D122E"/>
    <w:rsid w:val="002D43F8"/>
    <w:rsid w:val="002D4A0C"/>
    <w:rsid w:val="002D5CAE"/>
    <w:rsid w:val="002D5D84"/>
    <w:rsid w:val="002D69B9"/>
    <w:rsid w:val="002E0350"/>
    <w:rsid w:val="002E2339"/>
    <w:rsid w:val="002E2590"/>
    <w:rsid w:val="002E25AC"/>
    <w:rsid w:val="002E4DC2"/>
    <w:rsid w:val="002E53DC"/>
    <w:rsid w:val="002F1E55"/>
    <w:rsid w:val="002F234C"/>
    <w:rsid w:val="002F6030"/>
    <w:rsid w:val="002F6773"/>
    <w:rsid w:val="003000E5"/>
    <w:rsid w:val="00300C81"/>
    <w:rsid w:val="00301CEA"/>
    <w:rsid w:val="00303533"/>
    <w:rsid w:val="00303D5C"/>
    <w:rsid w:val="00311293"/>
    <w:rsid w:val="00311416"/>
    <w:rsid w:val="00311CC7"/>
    <w:rsid w:val="00313B2F"/>
    <w:rsid w:val="00316B3B"/>
    <w:rsid w:val="00321D17"/>
    <w:rsid w:val="00323061"/>
    <w:rsid w:val="00323B58"/>
    <w:rsid w:val="00326016"/>
    <w:rsid w:val="0033277C"/>
    <w:rsid w:val="00335726"/>
    <w:rsid w:val="00337506"/>
    <w:rsid w:val="00337CE2"/>
    <w:rsid w:val="00340FF7"/>
    <w:rsid w:val="00342603"/>
    <w:rsid w:val="00345B0B"/>
    <w:rsid w:val="00347E23"/>
    <w:rsid w:val="00351939"/>
    <w:rsid w:val="0035213C"/>
    <w:rsid w:val="0035775F"/>
    <w:rsid w:val="00360B71"/>
    <w:rsid w:val="003633D2"/>
    <w:rsid w:val="003725DC"/>
    <w:rsid w:val="00375210"/>
    <w:rsid w:val="00375D5F"/>
    <w:rsid w:val="0037738E"/>
    <w:rsid w:val="003807E0"/>
    <w:rsid w:val="0038242A"/>
    <w:rsid w:val="00382FA8"/>
    <w:rsid w:val="0038521D"/>
    <w:rsid w:val="003866EA"/>
    <w:rsid w:val="0038695F"/>
    <w:rsid w:val="00393FAC"/>
    <w:rsid w:val="00394ACA"/>
    <w:rsid w:val="003955F5"/>
    <w:rsid w:val="003A1374"/>
    <w:rsid w:val="003A2C53"/>
    <w:rsid w:val="003A388A"/>
    <w:rsid w:val="003A4FB5"/>
    <w:rsid w:val="003A5484"/>
    <w:rsid w:val="003A594A"/>
    <w:rsid w:val="003A7E30"/>
    <w:rsid w:val="003A7F62"/>
    <w:rsid w:val="003B103E"/>
    <w:rsid w:val="003B488E"/>
    <w:rsid w:val="003B5DA9"/>
    <w:rsid w:val="003B6DC6"/>
    <w:rsid w:val="003B7165"/>
    <w:rsid w:val="003B7FE9"/>
    <w:rsid w:val="003C1AB9"/>
    <w:rsid w:val="003C315E"/>
    <w:rsid w:val="003C7AF1"/>
    <w:rsid w:val="003D0221"/>
    <w:rsid w:val="003D1D20"/>
    <w:rsid w:val="003D208F"/>
    <w:rsid w:val="003D228D"/>
    <w:rsid w:val="003D295F"/>
    <w:rsid w:val="003E59A2"/>
    <w:rsid w:val="003F06F2"/>
    <w:rsid w:val="003F551D"/>
    <w:rsid w:val="003F77DD"/>
    <w:rsid w:val="00405B01"/>
    <w:rsid w:val="00407684"/>
    <w:rsid w:val="00412BAB"/>
    <w:rsid w:val="00415594"/>
    <w:rsid w:val="004204E2"/>
    <w:rsid w:val="00420973"/>
    <w:rsid w:val="00421C81"/>
    <w:rsid w:val="00422278"/>
    <w:rsid w:val="004275E8"/>
    <w:rsid w:val="00436879"/>
    <w:rsid w:val="004463DF"/>
    <w:rsid w:val="00446473"/>
    <w:rsid w:val="0044797F"/>
    <w:rsid w:val="00450FAB"/>
    <w:rsid w:val="00452377"/>
    <w:rsid w:val="00454ADE"/>
    <w:rsid w:val="0045529E"/>
    <w:rsid w:val="004564DC"/>
    <w:rsid w:val="00457DE9"/>
    <w:rsid w:val="00461028"/>
    <w:rsid w:val="00470265"/>
    <w:rsid w:val="00474154"/>
    <w:rsid w:val="004746ED"/>
    <w:rsid w:val="00474B15"/>
    <w:rsid w:val="00475BDA"/>
    <w:rsid w:val="004803BB"/>
    <w:rsid w:val="004817D4"/>
    <w:rsid w:val="00483975"/>
    <w:rsid w:val="004870AC"/>
    <w:rsid w:val="0048740E"/>
    <w:rsid w:val="00487EC2"/>
    <w:rsid w:val="004902A8"/>
    <w:rsid w:val="00490842"/>
    <w:rsid w:val="004915A6"/>
    <w:rsid w:val="00493E6D"/>
    <w:rsid w:val="004941AC"/>
    <w:rsid w:val="00494384"/>
    <w:rsid w:val="00496E0A"/>
    <w:rsid w:val="004975F4"/>
    <w:rsid w:val="004A2E86"/>
    <w:rsid w:val="004B04BD"/>
    <w:rsid w:val="004B14DA"/>
    <w:rsid w:val="004B2A3E"/>
    <w:rsid w:val="004B609D"/>
    <w:rsid w:val="004B6B11"/>
    <w:rsid w:val="004C3D2C"/>
    <w:rsid w:val="004C529F"/>
    <w:rsid w:val="004C68A6"/>
    <w:rsid w:val="004C7416"/>
    <w:rsid w:val="004D18D8"/>
    <w:rsid w:val="004D2C03"/>
    <w:rsid w:val="004D61BA"/>
    <w:rsid w:val="004D6B73"/>
    <w:rsid w:val="004E318E"/>
    <w:rsid w:val="004E564A"/>
    <w:rsid w:val="004E68F8"/>
    <w:rsid w:val="004F0C42"/>
    <w:rsid w:val="004F1FE0"/>
    <w:rsid w:val="004F36CE"/>
    <w:rsid w:val="00502EA9"/>
    <w:rsid w:val="00503303"/>
    <w:rsid w:val="00503639"/>
    <w:rsid w:val="00504CC8"/>
    <w:rsid w:val="00505101"/>
    <w:rsid w:val="005060C0"/>
    <w:rsid w:val="005119DD"/>
    <w:rsid w:val="00511DA6"/>
    <w:rsid w:val="00513554"/>
    <w:rsid w:val="00515A83"/>
    <w:rsid w:val="005228ED"/>
    <w:rsid w:val="0052449A"/>
    <w:rsid w:val="005303F3"/>
    <w:rsid w:val="00530FB8"/>
    <w:rsid w:val="00532978"/>
    <w:rsid w:val="0053543D"/>
    <w:rsid w:val="005414AD"/>
    <w:rsid w:val="00544E90"/>
    <w:rsid w:val="00550117"/>
    <w:rsid w:val="00550F2A"/>
    <w:rsid w:val="00552EA5"/>
    <w:rsid w:val="0055400E"/>
    <w:rsid w:val="00554399"/>
    <w:rsid w:val="00556490"/>
    <w:rsid w:val="0056377F"/>
    <w:rsid w:val="00563FD8"/>
    <w:rsid w:val="005653EA"/>
    <w:rsid w:val="0057296F"/>
    <w:rsid w:val="00573C35"/>
    <w:rsid w:val="005762D3"/>
    <w:rsid w:val="00581BBE"/>
    <w:rsid w:val="00584362"/>
    <w:rsid w:val="00584378"/>
    <w:rsid w:val="00586462"/>
    <w:rsid w:val="00586968"/>
    <w:rsid w:val="0059211B"/>
    <w:rsid w:val="0059291F"/>
    <w:rsid w:val="00593800"/>
    <w:rsid w:val="00593F76"/>
    <w:rsid w:val="00594436"/>
    <w:rsid w:val="00594B42"/>
    <w:rsid w:val="005965E9"/>
    <w:rsid w:val="00597FC2"/>
    <w:rsid w:val="005A2C06"/>
    <w:rsid w:val="005A3352"/>
    <w:rsid w:val="005A3EAB"/>
    <w:rsid w:val="005A4406"/>
    <w:rsid w:val="005A5028"/>
    <w:rsid w:val="005A7905"/>
    <w:rsid w:val="005B3448"/>
    <w:rsid w:val="005B4EF0"/>
    <w:rsid w:val="005B60B9"/>
    <w:rsid w:val="005B6EF0"/>
    <w:rsid w:val="005B6FD6"/>
    <w:rsid w:val="005B7B14"/>
    <w:rsid w:val="005C006E"/>
    <w:rsid w:val="005C2839"/>
    <w:rsid w:val="005C3783"/>
    <w:rsid w:val="005C4D12"/>
    <w:rsid w:val="005D0739"/>
    <w:rsid w:val="005D0801"/>
    <w:rsid w:val="005D4C5A"/>
    <w:rsid w:val="005D5842"/>
    <w:rsid w:val="005D6102"/>
    <w:rsid w:val="005E0634"/>
    <w:rsid w:val="005E34BD"/>
    <w:rsid w:val="005E590F"/>
    <w:rsid w:val="005E6884"/>
    <w:rsid w:val="005F1A15"/>
    <w:rsid w:val="005F4E87"/>
    <w:rsid w:val="005F4FFB"/>
    <w:rsid w:val="005F5772"/>
    <w:rsid w:val="00601B19"/>
    <w:rsid w:val="00601CC6"/>
    <w:rsid w:val="00605E3A"/>
    <w:rsid w:val="006070E0"/>
    <w:rsid w:val="00607B0B"/>
    <w:rsid w:val="00621A21"/>
    <w:rsid w:val="00622F20"/>
    <w:rsid w:val="006250C3"/>
    <w:rsid w:val="00630E93"/>
    <w:rsid w:val="00633B44"/>
    <w:rsid w:val="006357A6"/>
    <w:rsid w:val="006402CA"/>
    <w:rsid w:val="00642B4B"/>
    <w:rsid w:val="006437C1"/>
    <w:rsid w:val="00647D75"/>
    <w:rsid w:val="00650800"/>
    <w:rsid w:val="00650FBC"/>
    <w:rsid w:val="00653EC1"/>
    <w:rsid w:val="00654F10"/>
    <w:rsid w:val="00655575"/>
    <w:rsid w:val="00656271"/>
    <w:rsid w:val="0065798C"/>
    <w:rsid w:val="00660070"/>
    <w:rsid w:val="006614EA"/>
    <w:rsid w:val="006624CD"/>
    <w:rsid w:val="00666A40"/>
    <w:rsid w:val="00671748"/>
    <w:rsid w:val="0068420A"/>
    <w:rsid w:val="0068440D"/>
    <w:rsid w:val="00684E1D"/>
    <w:rsid w:val="00693890"/>
    <w:rsid w:val="00693FAE"/>
    <w:rsid w:val="00694E27"/>
    <w:rsid w:val="00695C4C"/>
    <w:rsid w:val="006A0BB6"/>
    <w:rsid w:val="006A1417"/>
    <w:rsid w:val="006A14C6"/>
    <w:rsid w:val="006A2CF1"/>
    <w:rsid w:val="006A3827"/>
    <w:rsid w:val="006A58D1"/>
    <w:rsid w:val="006A725A"/>
    <w:rsid w:val="006B194E"/>
    <w:rsid w:val="006B5984"/>
    <w:rsid w:val="006C06BA"/>
    <w:rsid w:val="006C1222"/>
    <w:rsid w:val="006C3544"/>
    <w:rsid w:val="006C3970"/>
    <w:rsid w:val="006C7C14"/>
    <w:rsid w:val="006D0432"/>
    <w:rsid w:val="006D05F6"/>
    <w:rsid w:val="006D1EA3"/>
    <w:rsid w:val="006D33A5"/>
    <w:rsid w:val="006D4768"/>
    <w:rsid w:val="006D5B75"/>
    <w:rsid w:val="006D690F"/>
    <w:rsid w:val="006E079B"/>
    <w:rsid w:val="006E35BD"/>
    <w:rsid w:val="006E4B2F"/>
    <w:rsid w:val="006E4BFE"/>
    <w:rsid w:val="006E74AB"/>
    <w:rsid w:val="006F414E"/>
    <w:rsid w:val="006F56B9"/>
    <w:rsid w:val="006F5B39"/>
    <w:rsid w:val="0070032B"/>
    <w:rsid w:val="00706635"/>
    <w:rsid w:val="00706823"/>
    <w:rsid w:val="00713C51"/>
    <w:rsid w:val="00713FD7"/>
    <w:rsid w:val="007165D0"/>
    <w:rsid w:val="00717C13"/>
    <w:rsid w:val="00721695"/>
    <w:rsid w:val="007216DE"/>
    <w:rsid w:val="0072632F"/>
    <w:rsid w:val="007331E1"/>
    <w:rsid w:val="007339BC"/>
    <w:rsid w:val="0073569B"/>
    <w:rsid w:val="00737C0F"/>
    <w:rsid w:val="007434A0"/>
    <w:rsid w:val="00743D78"/>
    <w:rsid w:val="00746099"/>
    <w:rsid w:val="007472F2"/>
    <w:rsid w:val="007508BF"/>
    <w:rsid w:val="0075220F"/>
    <w:rsid w:val="0075431F"/>
    <w:rsid w:val="00756688"/>
    <w:rsid w:val="00756B1D"/>
    <w:rsid w:val="00761CF1"/>
    <w:rsid w:val="00761F03"/>
    <w:rsid w:val="007638C4"/>
    <w:rsid w:val="00763A4A"/>
    <w:rsid w:val="00763F81"/>
    <w:rsid w:val="0077126B"/>
    <w:rsid w:val="00771692"/>
    <w:rsid w:val="00773E1C"/>
    <w:rsid w:val="007742E6"/>
    <w:rsid w:val="0077478F"/>
    <w:rsid w:val="00776952"/>
    <w:rsid w:val="00776D8C"/>
    <w:rsid w:val="00777CE4"/>
    <w:rsid w:val="00777F6A"/>
    <w:rsid w:val="00784E07"/>
    <w:rsid w:val="00793FDF"/>
    <w:rsid w:val="00794318"/>
    <w:rsid w:val="007947A4"/>
    <w:rsid w:val="007A28F7"/>
    <w:rsid w:val="007A2B8D"/>
    <w:rsid w:val="007A66A9"/>
    <w:rsid w:val="007B106F"/>
    <w:rsid w:val="007B1496"/>
    <w:rsid w:val="007B1AB6"/>
    <w:rsid w:val="007B4201"/>
    <w:rsid w:val="007B466A"/>
    <w:rsid w:val="007B64B7"/>
    <w:rsid w:val="007C597C"/>
    <w:rsid w:val="007C6F3F"/>
    <w:rsid w:val="007C7150"/>
    <w:rsid w:val="007D55F7"/>
    <w:rsid w:val="007D59C2"/>
    <w:rsid w:val="007D7611"/>
    <w:rsid w:val="007E1C6B"/>
    <w:rsid w:val="007E2B42"/>
    <w:rsid w:val="007E5829"/>
    <w:rsid w:val="007E5BA7"/>
    <w:rsid w:val="007E7810"/>
    <w:rsid w:val="007F02F7"/>
    <w:rsid w:val="007F0447"/>
    <w:rsid w:val="007F1016"/>
    <w:rsid w:val="007F1950"/>
    <w:rsid w:val="007F2DB1"/>
    <w:rsid w:val="007F52A5"/>
    <w:rsid w:val="007F7A1E"/>
    <w:rsid w:val="007F7FF4"/>
    <w:rsid w:val="008009E7"/>
    <w:rsid w:val="00802638"/>
    <w:rsid w:val="00811674"/>
    <w:rsid w:val="00813E8D"/>
    <w:rsid w:val="008149CC"/>
    <w:rsid w:val="00815A8F"/>
    <w:rsid w:val="00815C99"/>
    <w:rsid w:val="008203BF"/>
    <w:rsid w:val="008238AD"/>
    <w:rsid w:val="00823DF6"/>
    <w:rsid w:val="00824F8D"/>
    <w:rsid w:val="00825404"/>
    <w:rsid w:val="00825D08"/>
    <w:rsid w:val="00827770"/>
    <w:rsid w:val="0083261F"/>
    <w:rsid w:val="00832D87"/>
    <w:rsid w:val="0083659D"/>
    <w:rsid w:val="00846090"/>
    <w:rsid w:val="00853627"/>
    <w:rsid w:val="00854EDC"/>
    <w:rsid w:val="00855762"/>
    <w:rsid w:val="00856231"/>
    <w:rsid w:val="00862DCE"/>
    <w:rsid w:val="00863D62"/>
    <w:rsid w:val="0086517E"/>
    <w:rsid w:val="008719A8"/>
    <w:rsid w:val="008723BB"/>
    <w:rsid w:val="00873EF4"/>
    <w:rsid w:val="00874D90"/>
    <w:rsid w:val="00877570"/>
    <w:rsid w:val="00877F49"/>
    <w:rsid w:val="00881B10"/>
    <w:rsid w:val="00881FEC"/>
    <w:rsid w:val="00884147"/>
    <w:rsid w:val="00884435"/>
    <w:rsid w:val="008866F4"/>
    <w:rsid w:val="0088727A"/>
    <w:rsid w:val="0088727D"/>
    <w:rsid w:val="008905D6"/>
    <w:rsid w:val="00890958"/>
    <w:rsid w:val="00890CF5"/>
    <w:rsid w:val="00890E47"/>
    <w:rsid w:val="00891626"/>
    <w:rsid w:val="00892BB1"/>
    <w:rsid w:val="00895250"/>
    <w:rsid w:val="00896220"/>
    <w:rsid w:val="008A4179"/>
    <w:rsid w:val="008A4FA6"/>
    <w:rsid w:val="008A5BD3"/>
    <w:rsid w:val="008B0EF6"/>
    <w:rsid w:val="008B7E65"/>
    <w:rsid w:val="008C0C57"/>
    <w:rsid w:val="008C5262"/>
    <w:rsid w:val="008C5833"/>
    <w:rsid w:val="008C5FE8"/>
    <w:rsid w:val="008D0370"/>
    <w:rsid w:val="008D0A8A"/>
    <w:rsid w:val="008D1808"/>
    <w:rsid w:val="008D38E4"/>
    <w:rsid w:val="008D49A9"/>
    <w:rsid w:val="008D76BF"/>
    <w:rsid w:val="008E0BCF"/>
    <w:rsid w:val="008E1A94"/>
    <w:rsid w:val="008E1F16"/>
    <w:rsid w:val="008E2677"/>
    <w:rsid w:val="008E2E62"/>
    <w:rsid w:val="008E42CB"/>
    <w:rsid w:val="008E4E67"/>
    <w:rsid w:val="008F1DA1"/>
    <w:rsid w:val="008F42EB"/>
    <w:rsid w:val="008F580B"/>
    <w:rsid w:val="008F5D82"/>
    <w:rsid w:val="00900263"/>
    <w:rsid w:val="00900CFA"/>
    <w:rsid w:val="00901AAA"/>
    <w:rsid w:val="009031EA"/>
    <w:rsid w:val="009035C4"/>
    <w:rsid w:val="0090465F"/>
    <w:rsid w:val="00904861"/>
    <w:rsid w:val="00907C40"/>
    <w:rsid w:val="00907C94"/>
    <w:rsid w:val="0091120B"/>
    <w:rsid w:val="0091193A"/>
    <w:rsid w:val="0091283B"/>
    <w:rsid w:val="009141B7"/>
    <w:rsid w:val="00914676"/>
    <w:rsid w:val="00915D5E"/>
    <w:rsid w:val="009167B4"/>
    <w:rsid w:val="00916803"/>
    <w:rsid w:val="00916D26"/>
    <w:rsid w:val="0091780E"/>
    <w:rsid w:val="009233B0"/>
    <w:rsid w:val="00923EB2"/>
    <w:rsid w:val="0092492F"/>
    <w:rsid w:val="00925D1B"/>
    <w:rsid w:val="00925D57"/>
    <w:rsid w:val="00927E3A"/>
    <w:rsid w:val="009309EE"/>
    <w:rsid w:val="00930B37"/>
    <w:rsid w:val="0093227F"/>
    <w:rsid w:val="00932C99"/>
    <w:rsid w:val="00932D87"/>
    <w:rsid w:val="0093387D"/>
    <w:rsid w:val="009339E1"/>
    <w:rsid w:val="00936D63"/>
    <w:rsid w:val="009373C4"/>
    <w:rsid w:val="0094001E"/>
    <w:rsid w:val="00941073"/>
    <w:rsid w:val="00942CEC"/>
    <w:rsid w:val="00942EB0"/>
    <w:rsid w:val="00946AAB"/>
    <w:rsid w:val="00946FAE"/>
    <w:rsid w:val="00950AFA"/>
    <w:rsid w:val="00953FF6"/>
    <w:rsid w:val="00963A97"/>
    <w:rsid w:val="00971037"/>
    <w:rsid w:val="0097445F"/>
    <w:rsid w:val="009747E0"/>
    <w:rsid w:val="00975A88"/>
    <w:rsid w:val="00976A30"/>
    <w:rsid w:val="00977816"/>
    <w:rsid w:val="0098462A"/>
    <w:rsid w:val="00986977"/>
    <w:rsid w:val="00992DED"/>
    <w:rsid w:val="00994749"/>
    <w:rsid w:val="009957D8"/>
    <w:rsid w:val="00995CDF"/>
    <w:rsid w:val="0099730E"/>
    <w:rsid w:val="009977C3"/>
    <w:rsid w:val="009A3097"/>
    <w:rsid w:val="009A6BAB"/>
    <w:rsid w:val="009B03F2"/>
    <w:rsid w:val="009B0C17"/>
    <w:rsid w:val="009B2FED"/>
    <w:rsid w:val="009B5C28"/>
    <w:rsid w:val="009B605E"/>
    <w:rsid w:val="009C02E9"/>
    <w:rsid w:val="009C11BE"/>
    <w:rsid w:val="009C12A1"/>
    <w:rsid w:val="009C20F9"/>
    <w:rsid w:val="009C2492"/>
    <w:rsid w:val="009C2F7A"/>
    <w:rsid w:val="009C46C0"/>
    <w:rsid w:val="009C53C7"/>
    <w:rsid w:val="009C796B"/>
    <w:rsid w:val="009D36D7"/>
    <w:rsid w:val="009D3CE5"/>
    <w:rsid w:val="009D5898"/>
    <w:rsid w:val="009D6479"/>
    <w:rsid w:val="009D7288"/>
    <w:rsid w:val="009D7632"/>
    <w:rsid w:val="009E0A9B"/>
    <w:rsid w:val="009E29A8"/>
    <w:rsid w:val="009E471A"/>
    <w:rsid w:val="009E5E6F"/>
    <w:rsid w:val="009E7209"/>
    <w:rsid w:val="009F0606"/>
    <w:rsid w:val="009F1EAF"/>
    <w:rsid w:val="009F3703"/>
    <w:rsid w:val="009F42AA"/>
    <w:rsid w:val="009F49D2"/>
    <w:rsid w:val="009F5E51"/>
    <w:rsid w:val="009F75B6"/>
    <w:rsid w:val="00A02DA1"/>
    <w:rsid w:val="00A04F2D"/>
    <w:rsid w:val="00A106B0"/>
    <w:rsid w:val="00A10B9C"/>
    <w:rsid w:val="00A1212D"/>
    <w:rsid w:val="00A125E1"/>
    <w:rsid w:val="00A13EE9"/>
    <w:rsid w:val="00A149F6"/>
    <w:rsid w:val="00A15442"/>
    <w:rsid w:val="00A1666A"/>
    <w:rsid w:val="00A175F9"/>
    <w:rsid w:val="00A2009C"/>
    <w:rsid w:val="00A204E8"/>
    <w:rsid w:val="00A20566"/>
    <w:rsid w:val="00A20C85"/>
    <w:rsid w:val="00A21CA5"/>
    <w:rsid w:val="00A32532"/>
    <w:rsid w:val="00A3619C"/>
    <w:rsid w:val="00A40412"/>
    <w:rsid w:val="00A408CD"/>
    <w:rsid w:val="00A42602"/>
    <w:rsid w:val="00A44407"/>
    <w:rsid w:val="00A4621C"/>
    <w:rsid w:val="00A4646B"/>
    <w:rsid w:val="00A47270"/>
    <w:rsid w:val="00A50637"/>
    <w:rsid w:val="00A5103F"/>
    <w:rsid w:val="00A512F6"/>
    <w:rsid w:val="00A55551"/>
    <w:rsid w:val="00A55B37"/>
    <w:rsid w:val="00A5780F"/>
    <w:rsid w:val="00A6267E"/>
    <w:rsid w:val="00A63277"/>
    <w:rsid w:val="00A6351E"/>
    <w:rsid w:val="00A636F7"/>
    <w:rsid w:val="00A639B5"/>
    <w:rsid w:val="00A63B3F"/>
    <w:rsid w:val="00A677F5"/>
    <w:rsid w:val="00A75EBB"/>
    <w:rsid w:val="00A81A2E"/>
    <w:rsid w:val="00A81DC1"/>
    <w:rsid w:val="00A843E1"/>
    <w:rsid w:val="00A85D93"/>
    <w:rsid w:val="00A8687C"/>
    <w:rsid w:val="00A87080"/>
    <w:rsid w:val="00A90AD7"/>
    <w:rsid w:val="00A93C59"/>
    <w:rsid w:val="00A93C7A"/>
    <w:rsid w:val="00A94447"/>
    <w:rsid w:val="00A94BD7"/>
    <w:rsid w:val="00AA3783"/>
    <w:rsid w:val="00AA45D8"/>
    <w:rsid w:val="00AA4A6D"/>
    <w:rsid w:val="00AA4FC6"/>
    <w:rsid w:val="00AA6CC3"/>
    <w:rsid w:val="00AB4C5B"/>
    <w:rsid w:val="00AB7F37"/>
    <w:rsid w:val="00AC1025"/>
    <w:rsid w:val="00AC24CC"/>
    <w:rsid w:val="00AC2DC9"/>
    <w:rsid w:val="00AC4097"/>
    <w:rsid w:val="00AC71FB"/>
    <w:rsid w:val="00AC7CBB"/>
    <w:rsid w:val="00AD087B"/>
    <w:rsid w:val="00AD2122"/>
    <w:rsid w:val="00AD22DB"/>
    <w:rsid w:val="00AD44B0"/>
    <w:rsid w:val="00AE35ED"/>
    <w:rsid w:val="00AE3B07"/>
    <w:rsid w:val="00AE4312"/>
    <w:rsid w:val="00AF1217"/>
    <w:rsid w:val="00AF37F6"/>
    <w:rsid w:val="00AF786A"/>
    <w:rsid w:val="00B023BD"/>
    <w:rsid w:val="00B0281D"/>
    <w:rsid w:val="00B0428C"/>
    <w:rsid w:val="00B04CDF"/>
    <w:rsid w:val="00B0525F"/>
    <w:rsid w:val="00B059E8"/>
    <w:rsid w:val="00B06ABD"/>
    <w:rsid w:val="00B071D9"/>
    <w:rsid w:val="00B1098C"/>
    <w:rsid w:val="00B10EBE"/>
    <w:rsid w:val="00B12D22"/>
    <w:rsid w:val="00B14284"/>
    <w:rsid w:val="00B14CF6"/>
    <w:rsid w:val="00B16014"/>
    <w:rsid w:val="00B23A1E"/>
    <w:rsid w:val="00B23BCE"/>
    <w:rsid w:val="00B23EEF"/>
    <w:rsid w:val="00B26F55"/>
    <w:rsid w:val="00B30112"/>
    <w:rsid w:val="00B33B9B"/>
    <w:rsid w:val="00B33EC0"/>
    <w:rsid w:val="00B356BB"/>
    <w:rsid w:val="00B35889"/>
    <w:rsid w:val="00B4144C"/>
    <w:rsid w:val="00B4374B"/>
    <w:rsid w:val="00B45BE2"/>
    <w:rsid w:val="00B50993"/>
    <w:rsid w:val="00B5157C"/>
    <w:rsid w:val="00B5562B"/>
    <w:rsid w:val="00B560C7"/>
    <w:rsid w:val="00B629F7"/>
    <w:rsid w:val="00B64A3D"/>
    <w:rsid w:val="00B66324"/>
    <w:rsid w:val="00B66A05"/>
    <w:rsid w:val="00B66FB8"/>
    <w:rsid w:val="00B700E7"/>
    <w:rsid w:val="00B70701"/>
    <w:rsid w:val="00B7238E"/>
    <w:rsid w:val="00B7620A"/>
    <w:rsid w:val="00B76B11"/>
    <w:rsid w:val="00B803E6"/>
    <w:rsid w:val="00B81DA5"/>
    <w:rsid w:val="00B823A0"/>
    <w:rsid w:val="00B83511"/>
    <w:rsid w:val="00B86E7B"/>
    <w:rsid w:val="00B87CE2"/>
    <w:rsid w:val="00B87E61"/>
    <w:rsid w:val="00B90C19"/>
    <w:rsid w:val="00B920E1"/>
    <w:rsid w:val="00B93721"/>
    <w:rsid w:val="00B9486E"/>
    <w:rsid w:val="00B955AE"/>
    <w:rsid w:val="00B96A13"/>
    <w:rsid w:val="00BA0A5F"/>
    <w:rsid w:val="00BA2B1E"/>
    <w:rsid w:val="00BA3E00"/>
    <w:rsid w:val="00BA4D4F"/>
    <w:rsid w:val="00BA4F15"/>
    <w:rsid w:val="00BA57F2"/>
    <w:rsid w:val="00BA7A74"/>
    <w:rsid w:val="00BB3828"/>
    <w:rsid w:val="00BB3AA8"/>
    <w:rsid w:val="00BB5E64"/>
    <w:rsid w:val="00BB5E65"/>
    <w:rsid w:val="00BC2A5D"/>
    <w:rsid w:val="00BC771F"/>
    <w:rsid w:val="00BE0076"/>
    <w:rsid w:val="00BE16E7"/>
    <w:rsid w:val="00BE325E"/>
    <w:rsid w:val="00BE563E"/>
    <w:rsid w:val="00BE68A4"/>
    <w:rsid w:val="00BF218B"/>
    <w:rsid w:val="00BF2377"/>
    <w:rsid w:val="00BF4DDA"/>
    <w:rsid w:val="00BF70CE"/>
    <w:rsid w:val="00C00344"/>
    <w:rsid w:val="00C02E4D"/>
    <w:rsid w:val="00C042C7"/>
    <w:rsid w:val="00C05961"/>
    <w:rsid w:val="00C07CB2"/>
    <w:rsid w:val="00C111FB"/>
    <w:rsid w:val="00C13F13"/>
    <w:rsid w:val="00C14F6F"/>
    <w:rsid w:val="00C16DE1"/>
    <w:rsid w:val="00C1763D"/>
    <w:rsid w:val="00C21ABB"/>
    <w:rsid w:val="00C21D30"/>
    <w:rsid w:val="00C23259"/>
    <w:rsid w:val="00C250D7"/>
    <w:rsid w:val="00C253E7"/>
    <w:rsid w:val="00C2665F"/>
    <w:rsid w:val="00C26A9F"/>
    <w:rsid w:val="00C30814"/>
    <w:rsid w:val="00C30D08"/>
    <w:rsid w:val="00C310B1"/>
    <w:rsid w:val="00C32A45"/>
    <w:rsid w:val="00C3691C"/>
    <w:rsid w:val="00C377DD"/>
    <w:rsid w:val="00C37ACB"/>
    <w:rsid w:val="00C41CB4"/>
    <w:rsid w:val="00C42E46"/>
    <w:rsid w:val="00C44561"/>
    <w:rsid w:val="00C44662"/>
    <w:rsid w:val="00C4583E"/>
    <w:rsid w:val="00C47A16"/>
    <w:rsid w:val="00C47B08"/>
    <w:rsid w:val="00C5302C"/>
    <w:rsid w:val="00C56C1E"/>
    <w:rsid w:val="00C615E7"/>
    <w:rsid w:val="00C63635"/>
    <w:rsid w:val="00C6401D"/>
    <w:rsid w:val="00C655EC"/>
    <w:rsid w:val="00C659C8"/>
    <w:rsid w:val="00C66511"/>
    <w:rsid w:val="00C6664F"/>
    <w:rsid w:val="00C66925"/>
    <w:rsid w:val="00C70168"/>
    <w:rsid w:val="00C7217E"/>
    <w:rsid w:val="00C728DF"/>
    <w:rsid w:val="00C741A6"/>
    <w:rsid w:val="00C742FE"/>
    <w:rsid w:val="00C75392"/>
    <w:rsid w:val="00C80A9C"/>
    <w:rsid w:val="00C85821"/>
    <w:rsid w:val="00C85DFA"/>
    <w:rsid w:val="00C85FAA"/>
    <w:rsid w:val="00C920D4"/>
    <w:rsid w:val="00C94131"/>
    <w:rsid w:val="00C94DDA"/>
    <w:rsid w:val="00C96A9B"/>
    <w:rsid w:val="00C97059"/>
    <w:rsid w:val="00CA625D"/>
    <w:rsid w:val="00CB7E12"/>
    <w:rsid w:val="00CB7F0D"/>
    <w:rsid w:val="00CC0154"/>
    <w:rsid w:val="00CC098C"/>
    <w:rsid w:val="00CC0DE4"/>
    <w:rsid w:val="00CC26B1"/>
    <w:rsid w:val="00CC2FF6"/>
    <w:rsid w:val="00CC3C07"/>
    <w:rsid w:val="00CC4BCD"/>
    <w:rsid w:val="00CC4F66"/>
    <w:rsid w:val="00CC6C38"/>
    <w:rsid w:val="00CD1178"/>
    <w:rsid w:val="00CD29E8"/>
    <w:rsid w:val="00CD3AC0"/>
    <w:rsid w:val="00CD3BF3"/>
    <w:rsid w:val="00CD5482"/>
    <w:rsid w:val="00CD612F"/>
    <w:rsid w:val="00CE1C7A"/>
    <w:rsid w:val="00CE1CBE"/>
    <w:rsid w:val="00CE1F95"/>
    <w:rsid w:val="00CE2244"/>
    <w:rsid w:val="00CE4799"/>
    <w:rsid w:val="00CE5CDB"/>
    <w:rsid w:val="00CE5DCD"/>
    <w:rsid w:val="00CF0D51"/>
    <w:rsid w:val="00CF15A2"/>
    <w:rsid w:val="00CF4956"/>
    <w:rsid w:val="00CF6C34"/>
    <w:rsid w:val="00CF7065"/>
    <w:rsid w:val="00CF7F32"/>
    <w:rsid w:val="00D0061A"/>
    <w:rsid w:val="00D010A4"/>
    <w:rsid w:val="00D0131B"/>
    <w:rsid w:val="00D02A91"/>
    <w:rsid w:val="00D02BBC"/>
    <w:rsid w:val="00D04C29"/>
    <w:rsid w:val="00D05E86"/>
    <w:rsid w:val="00D0645D"/>
    <w:rsid w:val="00D06AA0"/>
    <w:rsid w:val="00D11156"/>
    <w:rsid w:val="00D134A9"/>
    <w:rsid w:val="00D14DE7"/>
    <w:rsid w:val="00D166D7"/>
    <w:rsid w:val="00D2148B"/>
    <w:rsid w:val="00D21B48"/>
    <w:rsid w:val="00D2220F"/>
    <w:rsid w:val="00D250FB"/>
    <w:rsid w:val="00D266D9"/>
    <w:rsid w:val="00D26FEC"/>
    <w:rsid w:val="00D3115C"/>
    <w:rsid w:val="00D315B9"/>
    <w:rsid w:val="00D33E27"/>
    <w:rsid w:val="00D34279"/>
    <w:rsid w:val="00D347BC"/>
    <w:rsid w:val="00D3488B"/>
    <w:rsid w:val="00D35AA2"/>
    <w:rsid w:val="00D36205"/>
    <w:rsid w:val="00D41359"/>
    <w:rsid w:val="00D433DC"/>
    <w:rsid w:val="00D51DAE"/>
    <w:rsid w:val="00D52958"/>
    <w:rsid w:val="00D54ABB"/>
    <w:rsid w:val="00D55957"/>
    <w:rsid w:val="00D5605D"/>
    <w:rsid w:val="00D566C0"/>
    <w:rsid w:val="00D6294E"/>
    <w:rsid w:val="00D6458F"/>
    <w:rsid w:val="00D67028"/>
    <w:rsid w:val="00D701C2"/>
    <w:rsid w:val="00D70A4C"/>
    <w:rsid w:val="00D7349E"/>
    <w:rsid w:val="00D73F6E"/>
    <w:rsid w:val="00D758FA"/>
    <w:rsid w:val="00D776CB"/>
    <w:rsid w:val="00D777D1"/>
    <w:rsid w:val="00D81515"/>
    <w:rsid w:val="00D8277A"/>
    <w:rsid w:val="00D82AF8"/>
    <w:rsid w:val="00D82B0D"/>
    <w:rsid w:val="00D84237"/>
    <w:rsid w:val="00D92598"/>
    <w:rsid w:val="00D93533"/>
    <w:rsid w:val="00D93649"/>
    <w:rsid w:val="00D96F63"/>
    <w:rsid w:val="00D97477"/>
    <w:rsid w:val="00DA4862"/>
    <w:rsid w:val="00DA777E"/>
    <w:rsid w:val="00DB26E5"/>
    <w:rsid w:val="00DB2D2D"/>
    <w:rsid w:val="00DB639E"/>
    <w:rsid w:val="00DB65C8"/>
    <w:rsid w:val="00DB732B"/>
    <w:rsid w:val="00DC4366"/>
    <w:rsid w:val="00DC6078"/>
    <w:rsid w:val="00DC669B"/>
    <w:rsid w:val="00DC7B2E"/>
    <w:rsid w:val="00DD507A"/>
    <w:rsid w:val="00DD609B"/>
    <w:rsid w:val="00DD69F1"/>
    <w:rsid w:val="00DD7D3E"/>
    <w:rsid w:val="00DD7FA3"/>
    <w:rsid w:val="00DE0F69"/>
    <w:rsid w:val="00DE20F4"/>
    <w:rsid w:val="00DE4FA6"/>
    <w:rsid w:val="00DF2067"/>
    <w:rsid w:val="00DF47BD"/>
    <w:rsid w:val="00DF4D0B"/>
    <w:rsid w:val="00DF5124"/>
    <w:rsid w:val="00DF71A1"/>
    <w:rsid w:val="00E02691"/>
    <w:rsid w:val="00E02FA2"/>
    <w:rsid w:val="00E04021"/>
    <w:rsid w:val="00E0598A"/>
    <w:rsid w:val="00E064D4"/>
    <w:rsid w:val="00E06DC9"/>
    <w:rsid w:val="00E075F6"/>
    <w:rsid w:val="00E11FA6"/>
    <w:rsid w:val="00E130D4"/>
    <w:rsid w:val="00E13EBB"/>
    <w:rsid w:val="00E14DB7"/>
    <w:rsid w:val="00E20432"/>
    <w:rsid w:val="00E20EC5"/>
    <w:rsid w:val="00E239A2"/>
    <w:rsid w:val="00E25B57"/>
    <w:rsid w:val="00E25EEF"/>
    <w:rsid w:val="00E26A34"/>
    <w:rsid w:val="00E27CAB"/>
    <w:rsid w:val="00E3004D"/>
    <w:rsid w:val="00E3232B"/>
    <w:rsid w:val="00E33DD2"/>
    <w:rsid w:val="00E40339"/>
    <w:rsid w:val="00E42BCB"/>
    <w:rsid w:val="00E45154"/>
    <w:rsid w:val="00E51B42"/>
    <w:rsid w:val="00E52C90"/>
    <w:rsid w:val="00E577C1"/>
    <w:rsid w:val="00E577DD"/>
    <w:rsid w:val="00E61A84"/>
    <w:rsid w:val="00E62818"/>
    <w:rsid w:val="00E643E4"/>
    <w:rsid w:val="00E65001"/>
    <w:rsid w:val="00E660D7"/>
    <w:rsid w:val="00E67DA8"/>
    <w:rsid w:val="00E67F17"/>
    <w:rsid w:val="00E81FE8"/>
    <w:rsid w:val="00E8274F"/>
    <w:rsid w:val="00E82A07"/>
    <w:rsid w:val="00E84A3C"/>
    <w:rsid w:val="00E856B6"/>
    <w:rsid w:val="00E91F54"/>
    <w:rsid w:val="00E92B21"/>
    <w:rsid w:val="00E93AD4"/>
    <w:rsid w:val="00E9623C"/>
    <w:rsid w:val="00E9624A"/>
    <w:rsid w:val="00E97D64"/>
    <w:rsid w:val="00EA1B9E"/>
    <w:rsid w:val="00EA22D9"/>
    <w:rsid w:val="00EA3723"/>
    <w:rsid w:val="00EA5F2F"/>
    <w:rsid w:val="00EA65BD"/>
    <w:rsid w:val="00EA7745"/>
    <w:rsid w:val="00EA7D32"/>
    <w:rsid w:val="00EB1064"/>
    <w:rsid w:val="00EB244A"/>
    <w:rsid w:val="00EB2D3D"/>
    <w:rsid w:val="00EB4231"/>
    <w:rsid w:val="00EB4806"/>
    <w:rsid w:val="00EB581F"/>
    <w:rsid w:val="00EB5A3B"/>
    <w:rsid w:val="00EB6A31"/>
    <w:rsid w:val="00EB74B3"/>
    <w:rsid w:val="00EB7C47"/>
    <w:rsid w:val="00EC1948"/>
    <w:rsid w:val="00EC269C"/>
    <w:rsid w:val="00ED0601"/>
    <w:rsid w:val="00ED18AD"/>
    <w:rsid w:val="00ED24A0"/>
    <w:rsid w:val="00ED50A9"/>
    <w:rsid w:val="00ED7C74"/>
    <w:rsid w:val="00EE0010"/>
    <w:rsid w:val="00EE4335"/>
    <w:rsid w:val="00EE488C"/>
    <w:rsid w:val="00EE4948"/>
    <w:rsid w:val="00EE5042"/>
    <w:rsid w:val="00EE64B2"/>
    <w:rsid w:val="00EF04B6"/>
    <w:rsid w:val="00EF4596"/>
    <w:rsid w:val="00EF4753"/>
    <w:rsid w:val="00EF5157"/>
    <w:rsid w:val="00EF7FA5"/>
    <w:rsid w:val="00F0091B"/>
    <w:rsid w:val="00F02100"/>
    <w:rsid w:val="00F0372F"/>
    <w:rsid w:val="00F039C1"/>
    <w:rsid w:val="00F076D5"/>
    <w:rsid w:val="00F20925"/>
    <w:rsid w:val="00F21F07"/>
    <w:rsid w:val="00F241AF"/>
    <w:rsid w:val="00F25172"/>
    <w:rsid w:val="00F32057"/>
    <w:rsid w:val="00F3458D"/>
    <w:rsid w:val="00F34748"/>
    <w:rsid w:val="00F3577D"/>
    <w:rsid w:val="00F36552"/>
    <w:rsid w:val="00F37D48"/>
    <w:rsid w:val="00F42E11"/>
    <w:rsid w:val="00F43520"/>
    <w:rsid w:val="00F51590"/>
    <w:rsid w:val="00F547CB"/>
    <w:rsid w:val="00F54B84"/>
    <w:rsid w:val="00F60B02"/>
    <w:rsid w:val="00F631E2"/>
    <w:rsid w:val="00F6733D"/>
    <w:rsid w:val="00F712B3"/>
    <w:rsid w:val="00F721A9"/>
    <w:rsid w:val="00F74038"/>
    <w:rsid w:val="00F75DBE"/>
    <w:rsid w:val="00F7666D"/>
    <w:rsid w:val="00F77E16"/>
    <w:rsid w:val="00F817C3"/>
    <w:rsid w:val="00F8602D"/>
    <w:rsid w:val="00F865BE"/>
    <w:rsid w:val="00F87287"/>
    <w:rsid w:val="00F92F42"/>
    <w:rsid w:val="00F9399E"/>
    <w:rsid w:val="00FA1381"/>
    <w:rsid w:val="00FA2370"/>
    <w:rsid w:val="00FA488C"/>
    <w:rsid w:val="00FA645B"/>
    <w:rsid w:val="00FA6ABC"/>
    <w:rsid w:val="00FA7F35"/>
    <w:rsid w:val="00FB19CD"/>
    <w:rsid w:val="00FB1DAC"/>
    <w:rsid w:val="00FB276C"/>
    <w:rsid w:val="00FB5EEF"/>
    <w:rsid w:val="00FB70B9"/>
    <w:rsid w:val="00FC3128"/>
    <w:rsid w:val="00FC32CA"/>
    <w:rsid w:val="00FC3441"/>
    <w:rsid w:val="00FC47D8"/>
    <w:rsid w:val="00FC4D45"/>
    <w:rsid w:val="00FC621C"/>
    <w:rsid w:val="00FC6A23"/>
    <w:rsid w:val="00FC73D8"/>
    <w:rsid w:val="00FD0BB6"/>
    <w:rsid w:val="00FD1596"/>
    <w:rsid w:val="00FD1752"/>
    <w:rsid w:val="00FD55AF"/>
    <w:rsid w:val="00FE02AB"/>
    <w:rsid w:val="00FE07CF"/>
    <w:rsid w:val="00FE1393"/>
    <w:rsid w:val="00FE2DE9"/>
    <w:rsid w:val="00FE71D7"/>
    <w:rsid w:val="00FF0270"/>
    <w:rsid w:val="00FF185B"/>
    <w:rsid w:val="00FF1D69"/>
    <w:rsid w:val="00FF1F5D"/>
    <w:rsid w:val="00FF2826"/>
    <w:rsid w:val="00FF3AAD"/>
    <w:rsid w:val="00FF4356"/>
    <w:rsid w:val="00FF58BE"/>
    <w:rsid w:val="00FF598A"/>
    <w:rsid w:val="00FF6DDA"/>
    <w:rsid w:val="0FB74380"/>
    <w:rsid w:val="23403D2C"/>
    <w:rsid w:val="4D470BC0"/>
    <w:rsid w:val="64511808"/>
    <w:rsid w:val="6E207EBF"/>
    <w:rsid w:val="73011B44"/>
    <w:rsid w:val="7674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9C9C10"/>
  <w15:docId w15:val="{9B34088B-1479-4DBA-A820-DBBF21C6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next w:val="a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1"/>
      </w:numPr>
      <w:spacing w:before="120" w:after="120" w:line="360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qFormat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0"/>
    <w:qFormat/>
    <w:pPr>
      <w:keepNext/>
      <w:keepLines/>
      <w:numPr>
        <w:ilvl w:val="2"/>
        <w:numId w:val="1"/>
      </w:numPr>
      <w:spacing w:before="240" w:after="240" w:line="360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0"/>
    <w:next w:val="a0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0"/>
    <w:next w:val="a0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  <w:pPr>
      <w:spacing w:line="240" w:lineRule="atLeast"/>
    </w:pPr>
    <w:rPr>
      <w:rFonts w:ascii="宋体" w:hAnsi="宋体"/>
    </w:rPr>
  </w:style>
  <w:style w:type="paragraph" w:styleId="TOC7">
    <w:name w:val="toc 7"/>
    <w:basedOn w:val="a0"/>
    <w:next w:val="a0"/>
    <w:semiHidden/>
    <w:qFormat/>
    <w:pPr>
      <w:ind w:leftChars="1200" w:left="2520"/>
    </w:pPr>
  </w:style>
  <w:style w:type="paragraph" w:styleId="a5">
    <w:name w:val="Normal Indent"/>
    <w:basedOn w:val="a0"/>
    <w:qFormat/>
    <w:pPr>
      <w:spacing w:line="360" w:lineRule="auto"/>
      <w:ind w:firstLineChars="200" w:firstLine="480"/>
    </w:pPr>
    <w:rPr>
      <w:sz w:val="24"/>
    </w:rPr>
  </w:style>
  <w:style w:type="paragraph" w:styleId="a6">
    <w:name w:val="Document Map"/>
    <w:basedOn w:val="a0"/>
    <w:semiHidden/>
    <w:qFormat/>
    <w:pPr>
      <w:shd w:val="clear" w:color="auto" w:fill="000080"/>
    </w:pPr>
  </w:style>
  <w:style w:type="paragraph" w:styleId="a7">
    <w:name w:val="annotation text"/>
    <w:basedOn w:val="a0"/>
    <w:semiHidden/>
    <w:qFormat/>
    <w:pPr>
      <w:jc w:val="left"/>
    </w:pPr>
  </w:style>
  <w:style w:type="paragraph" w:styleId="a8">
    <w:name w:val="Body Text Indent"/>
    <w:basedOn w:val="a0"/>
    <w:qFormat/>
    <w:pPr>
      <w:spacing w:line="360" w:lineRule="auto"/>
      <w:ind w:firstLine="425"/>
    </w:pPr>
    <w:rPr>
      <w:rFonts w:ascii="宋体" w:hAnsi="宋体"/>
      <w:color w:val="000000"/>
      <w:szCs w:val="21"/>
    </w:rPr>
  </w:style>
  <w:style w:type="paragraph" w:styleId="TOC5">
    <w:name w:val="toc 5"/>
    <w:basedOn w:val="a0"/>
    <w:next w:val="a0"/>
    <w:semiHidden/>
    <w:qFormat/>
    <w:pPr>
      <w:ind w:leftChars="800" w:left="1680"/>
    </w:pPr>
  </w:style>
  <w:style w:type="paragraph" w:styleId="TOC3">
    <w:name w:val="toc 3"/>
    <w:basedOn w:val="a0"/>
    <w:next w:val="a0"/>
    <w:semiHidden/>
    <w:qFormat/>
    <w:pPr>
      <w:tabs>
        <w:tab w:val="left" w:pos="1080"/>
        <w:tab w:val="right" w:leader="dot" w:pos="8494"/>
      </w:tabs>
      <w:ind w:leftChars="172" w:left="361" w:firstLine="1"/>
    </w:pPr>
  </w:style>
  <w:style w:type="paragraph" w:styleId="TOC8">
    <w:name w:val="toc 8"/>
    <w:basedOn w:val="a0"/>
    <w:next w:val="a0"/>
    <w:semiHidden/>
    <w:qFormat/>
    <w:pPr>
      <w:ind w:leftChars="1400" w:left="2940"/>
    </w:pPr>
  </w:style>
  <w:style w:type="paragraph" w:styleId="a9">
    <w:name w:val="Balloon Text"/>
    <w:basedOn w:val="a0"/>
    <w:semiHidden/>
    <w:qFormat/>
    <w:rPr>
      <w:sz w:val="18"/>
      <w:szCs w:val="18"/>
    </w:rPr>
  </w:style>
  <w:style w:type="paragraph" w:styleId="aa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semiHidden/>
    <w:qFormat/>
    <w:pPr>
      <w:tabs>
        <w:tab w:val="left" w:pos="540"/>
        <w:tab w:val="right" w:leader="dot" w:pos="8494"/>
      </w:tabs>
    </w:pPr>
  </w:style>
  <w:style w:type="paragraph" w:styleId="TOC4">
    <w:name w:val="toc 4"/>
    <w:basedOn w:val="a0"/>
    <w:next w:val="a0"/>
    <w:semiHidden/>
    <w:qFormat/>
    <w:pPr>
      <w:ind w:leftChars="600" w:left="1260"/>
    </w:pPr>
  </w:style>
  <w:style w:type="paragraph" w:styleId="TOC6">
    <w:name w:val="toc 6"/>
    <w:basedOn w:val="a0"/>
    <w:next w:val="a0"/>
    <w:semiHidden/>
    <w:qFormat/>
    <w:pPr>
      <w:ind w:leftChars="1000" w:left="2100"/>
    </w:pPr>
  </w:style>
  <w:style w:type="paragraph" w:styleId="TOC2">
    <w:name w:val="toc 2"/>
    <w:basedOn w:val="a0"/>
    <w:next w:val="a0"/>
    <w:semiHidden/>
    <w:qFormat/>
    <w:pPr>
      <w:tabs>
        <w:tab w:val="left" w:pos="720"/>
        <w:tab w:val="right" w:leader="dot" w:pos="8494"/>
      </w:tabs>
      <w:ind w:leftChars="85" w:left="178" w:firstLine="1"/>
    </w:pPr>
  </w:style>
  <w:style w:type="paragraph" w:styleId="TOC9">
    <w:name w:val="toc 9"/>
    <w:basedOn w:val="a0"/>
    <w:next w:val="a0"/>
    <w:semiHidden/>
    <w:qFormat/>
    <w:pPr>
      <w:ind w:leftChars="1600" w:left="3360"/>
    </w:pPr>
  </w:style>
  <w:style w:type="paragraph" w:styleId="ac">
    <w:name w:val="Normal (Web)"/>
    <w:basedOn w:val="a0"/>
    <w:qFormat/>
    <w:pPr>
      <w:spacing w:beforeAutospacing="1" w:afterAutospacing="1"/>
      <w:jc w:val="left"/>
    </w:pPr>
    <w:rPr>
      <w:kern w:val="0"/>
      <w:sz w:val="24"/>
    </w:r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21"/>
      <w:szCs w:val="21"/>
    </w:rPr>
  </w:style>
  <w:style w:type="paragraph" w:customStyle="1" w:styleId="af1">
    <w:name w:val="表格"/>
    <w:basedOn w:val="a0"/>
    <w:qFormat/>
  </w:style>
  <w:style w:type="paragraph" w:customStyle="1" w:styleId="CharCharCharChar">
    <w:name w:val="Char Char Char Char"/>
    <w:basedOn w:val="a0"/>
    <w:qFormat/>
    <w:pPr>
      <w:pageBreakBefore/>
    </w:pPr>
    <w:rPr>
      <w:rFonts w:ascii="Tahoma" w:hAnsi="Tahoma"/>
      <w:sz w:val="24"/>
      <w:szCs w:val="20"/>
    </w:rPr>
  </w:style>
  <w:style w:type="paragraph" w:customStyle="1" w:styleId="a">
    <w:name w:val="编号"/>
    <w:basedOn w:val="a5"/>
    <w:qFormat/>
    <w:pPr>
      <w:numPr>
        <w:numId w:val="2"/>
      </w:numPr>
      <w:ind w:firstLineChars="0" w:firstLine="0"/>
    </w:pPr>
  </w:style>
  <w:style w:type="paragraph" w:customStyle="1" w:styleId="af2">
    <w:name w:val="文字标题"/>
    <w:basedOn w:val="a0"/>
    <w:qFormat/>
    <w:pPr>
      <w:spacing w:line="360" w:lineRule="auto"/>
      <w:ind w:left="420" w:hanging="420"/>
    </w:pPr>
    <w:rPr>
      <w:b/>
      <w:bCs/>
      <w:sz w:val="24"/>
    </w:rPr>
  </w:style>
  <w:style w:type="paragraph" w:customStyle="1" w:styleId="1212152">
    <w:name w:val="样式 样式 宋体 小四 黑色 两端对齐 段前: 1.2 磅 段后: 1.2 磅 行距: 1.5 倍行距 + 首行缩进:  2 字符"/>
    <w:basedOn w:val="a0"/>
    <w:qFormat/>
    <w:pPr>
      <w:widowControl/>
      <w:overflowPunct w:val="0"/>
      <w:autoSpaceDE w:val="0"/>
      <w:autoSpaceDN w:val="0"/>
      <w:adjustRightInd w:val="0"/>
      <w:spacing w:line="360" w:lineRule="auto"/>
      <w:ind w:firstLineChars="200" w:firstLine="480"/>
      <w:textAlignment w:val="baseline"/>
    </w:pPr>
    <w:rPr>
      <w:rFonts w:ascii="宋体" w:hAnsi="宋体" w:cs="宋体"/>
      <w:kern w:val="0"/>
      <w:sz w:val="24"/>
      <w:lang w:val="en-GB"/>
    </w:rPr>
  </w:style>
  <w:style w:type="paragraph" w:customStyle="1" w:styleId="CharCharCharCharCharCharChar">
    <w:name w:val="Char Char Char Char Char Char Char"/>
    <w:basedOn w:val="a0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0"/>
    <w:qFormat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\&#24403;&#21069;&#24037;&#20316;\&#38598;&#25104;&#39033;&#30446;&#30417;&#25511;\&#35268;&#33539;\&#25253;&#21578;&#24402;&#26723;&#31614;&#32626;&#35268;&#33539;\&#38598;&#25104;&#31867;&#24120;&#29992;&#25253;&#21578;&#27169;&#29256;\&#20351;&#29992;&#20013;&#27169;&#29256;\ISG-&#27169;&#29256;&#31867;-&#35774;&#22791;&#39564;&#25910;&#25253;&#21578;-v1.0.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985196-3A50-451E-95C0-4840FDC0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ISG-模版类-设备验收报告-v1.0.1.dot</Template>
  <TotalTime>5</TotalTime>
  <Pages>2</Pages>
  <Words>100</Words>
  <Characters>571</Characters>
  <Application>Microsoft Office Word</Application>
  <DocSecurity>0</DocSecurity>
  <Lines>4</Lines>
  <Paragraphs>1</Paragraphs>
  <ScaleCrop>false</ScaleCrop>
  <Company>CCB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中国建设银行一级分行局域网优化总体设计方案</dc:title>
  <dc:creator>kinki</dc:creator>
  <cp:lastModifiedBy>chen wx</cp:lastModifiedBy>
  <cp:revision>2</cp:revision>
  <cp:lastPrinted>2020-12-29T01:52:00Z</cp:lastPrinted>
  <dcterms:created xsi:type="dcterms:W3CDTF">2022-04-06T06:12:00Z</dcterms:created>
  <dcterms:modified xsi:type="dcterms:W3CDTF">2022-04-06T06:12:00Z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5AD66D79AA29430DADB58F813F6C8FEF</vt:lpwstr>
  </property>
</Properties>
</file>